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304" w:rsidRDefault="00F34267" w:rsidP="001D3156">
      <w:pPr>
        <w:jc w:val="center"/>
        <w:rPr>
          <w:rFonts w:ascii="Arial" w:hAnsi="Arial" w:cs="Arial"/>
          <w:b/>
          <w:bCs/>
          <w:smallCaps/>
          <w:sz w:val="22"/>
        </w:rPr>
      </w:pPr>
      <w:r w:rsidRPr="008E5436">
        <w:rPr>
          <w:noProof/>
        </w:rPr>
        <w:drawing>
          <wp:inline distT="0" distB="0" distL="0" distR="0">
            <wp:extent cx="1838325" cy="819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304" w:rsidRPr="00CC6A53" w:rsidRDefault="000E7304" w:rsidP="000E730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C6A53">
        <w:rPr>
          <w:rFonts w:ascii="Arial" w:hAnsi="Arial" w:cs="Arial"/>
          <w:b/>
          <w:bCs/>
          <w:sz w:val="28"/>
          <w:szCs w:val="28"/>
        </w:rPr>
        <w:t>ŽÁDOST O POSKYTNUTÍ DOTACE</w:t>
      </w:r>
    </w:p>
    <w:p w:rsidR="000E7304" w:rsidRDefault="000E7304" w:rsidP="000E730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4111"/>
        <w:gridCol w:w="852"/>
      </w:tblGrid>
      <w:tr w:rsidR="000E7304" w:rsidRPr="00CC6A53" w:rsidTr="008F20C4">
        <w:tc>
          <w:tcPr>
            <w:tcW w:w="4361" w:type="dxa"/>
            <w:gridSpan w:val="2"/>
            <w:shd w:val="clear" w:color="auto" w:fill="D9D9D9"/>
          </w:tcPr>
          <w:p w:rsidR="000E7304" w:rsidRPr="00CC6A53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CC6A5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Evidenční číslo žádosti </w:t>
            </w:r>
          </w:p>
          <w:p w:rsidR="000E7304" w:rsidRPr="00CC6A53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C6A53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(žadatel nevyplňuje)</w:t>
            </w:r>
          </w:p>
        </w:tc>
        <w:tc>
          <w:tcPr>
            <w:tcW w:w="4963" w:type="dxa"/>
            <w:gridSpan w:val="2"/>
            <w:shd w:val="clear" w:color="auto" w:fill="auto"/>
          </w:tcPr>
          <w:p w:rsidR="000E7304" w:rsidRPr="00CC6A53" w:rsidRDefault="000E7304" w:rsidP="008F20C4">
            <w:pPr>
              <w:pStyle w:val="Nzev"/>
              <w:jc w:val="both"/>
              <w:rPr>
                <w:rFonts w:ascii="Arial" w:hAnsi="Arial" w:cs="Arial"/>
                <w:sz w:val="22"/>
                <w:lang w:val="cs-CZ"/>
              </w:rPr>
            </w:pPr>
          </w:p>
        </w:tc>
      </w:tr>
      <w:tr w:rsidR="000E7304" w:rsidRPr="00CC6A53" w:rsidTr="008F20C4">
        <w:tc>
          <w:tcPr>
            <w:tcW w:w="4361" w:type="dxa"/>
            <w:gridSpan w:val="2"/>
            <w:shd w:val="clear" w:color="auto" w:fill="D9D9D9"/>
            <w:vAlign w:val="center"/>
          </w:tcPr>
          <w:p w:rsidR="000E7304" w:rsidRPr="00CC6A53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CC6A5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Název programu</w:t>
            </w:r>
          </w:p>
        </w:tc>
        <w:tc>
          <w:tcPr>
            <w:tcW w:w="4963" w:type="dxa"/>
            <w:gridSpan w:val="2"/>
            <w:shd w:val="clear" w:color="auto" w:fill="auto"/>
          </w:tcPr>
          <w:p w:rsidR="000E7304" w:rsidRPr="00CC6A53" w:rsidRDefault="000E7304" w:rsidP="001D3156">
            <w:pPr>
              <w:pStyle w:val="Nzev"/>
              <w:jc w:val="both"/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</w:pPr>
            <w:r w:rsidRPr="00CC6A53">
              <w:rPr>
                <w:rFonts w:ascii="Arial" w:hAnsi="Arial" w:cs="Arial"/>
                <w:sz w:val="22"/>
                <w:lang w:val="cs-CZ"/>
              </w:rPr>
              <w:t>Pravidla Rady</w:t>
            </w:r>
            <w:r w:rsidRPr="00CC6A53">
              <w:rPr>
                <w:rFonts w:ascii="Arial" w:hAnsi="Arial" w:cs="Arial"/>
                <w:sz w:val="22"/>
              </w:rPr>
              <w:t xml:space="preserve"> Kraje Vysočina</w:t>
            </w:r>
            <w:r w:rsidRPr="00CC6A53">
              <w:rPr>
                <w:rFonts w:ascii="Arial" w:hAnsi="Arial" w:cs="Arial"/>
                <w:sz w:val="22"/>
                <w:lang w:val="cs-CZ"/>
              </w:rPr>
              <w:t xml:space="preserve"> na podporu maloobchodních prodejen na venkově</w:t>
            </w:r>
          </w:p>
        </w:tc>
      </w:tr>
      <w:tr w:rsidR="000E7304" w:rsidRPr="00CC6A53" w:rsidTr="008F20C4">
        <w:trPr>
          <w:trHeight w:val="438"/>
        </w:trPr>
        <w:tc>
          <w:tcPr>
            <w:tcW w:w="4361" w:type="dxa"/>
            <w:gridSpan w:val="2"/>
            <w:shd w:val="clear" w:color="auto" w:fill="D9D9D9"/>
            <w:vAlign w:val="center"/>
          </w:tcPr>
          <w:p w:rsidR="000E7304" w:rsidRPr="00B06BD7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CC6A5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496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7304" w:rsidRPr="00386CAC" w:rsidRDefault="000E7304" w:rsidP="008F20C4">
            <w:pPr>
              <w:pStyle w:val="Nzev"/>
              <w:jc w:val="both"/>
              <w:rPr>
                <w:rFonts w:ascii="Arial" w:eastAsia="Calibri" w:hAnsi="Arial" w:cs="Arial"/>
                <w:bCs w:val="0"/>
                <w:sz w:val="22"/>
                <w:szCs w:val="22"/>
                <w:lang w:val="cs-CZ"/>
              </w:rPr>
            </w:pPr>
          </w:p>
        </w:tc>
      </w:tr>
      <w:tr w:rsidR="000E7304" w:rsidRPr="00CC6A53" w:rsidTr="008F20C4">
        <w:trPr>
          <w:trHeight w:val="241"/>
        </w:trPr>
        <w:tc>
          <w:tcPr>
            <w:tcW w:w="2660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:rsidR="000E7304" w:rsidRPr="00CC6A53" w:rsidRDefault="000E7304" w:rsidP="008F20C4">
            <w:pPr>
              <w:autoSpaceDE w:val="0"/>
              <w:autoSpaceDN w:val="0"/>
              <w:adjustRightInd w:val="0"/>
              <w:spacing w:before="108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CC6A5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Identifikační údaje žadatele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9D9D9"/>
          </w:tcPr>
          <w:p w:rsidR="000E7304" w:rsidRPr="00CC6A53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C6A53">
              <w:rPr>
                <w:rFonts w:ascii="Arial" w:eastAsia="Calibri" w:hAnsi="Arial" w:cs="Arial"/>
                <w:sz w:val="20"/>
                <w:szCs w:val="20"/>
              </w:rPr>
              <w:t xml:space="preserve">IČO: </w:t>
            </w:r>
          </w:p>
        </w:tc>
        <w:tc>
          <w:tcPr>
            <w:tcW w:w="496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0E7304" w:rsidRPr="00B06BD7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E7304" w:rsidRPr="00CC6A53" w:rsidTr="008F20C4">
        <w:trPr>
          <w:trHeight w:val="273"/>
        </w:trPr>
        <w:tc>
          <w:tcPr>
            <w:tcW w:w="2660" w:type="dxa"/>
            <w:vMerge/>
            <w:shd w:val="clear" w:color="auto" w:fill="D9D9D9"/>
          </w:tcPr>
          <w:p w:rsidR="000E7304" w:rsidRPr="00CC6A53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/>
          </w:tcPr>
          <w:p w:rsidR="000E7304" w:rsidRPr="00CC6A53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C6A53">
              <w:rPr>
                <w:rFonts w:ascii="Arial" w:eastAsia="Calibri" w:hAnsi="Arial" w:cs="Arial"/>
                <w:sz w:val="20"/>
                <w:szCs w:val="20"/>
              </w:rPr>
              <w:t>Přesný název:</w:t>
            </w:r>
          </w:p>
        </w:tc>
        <w:tc>
          <w:tcPr>
            <w:tcW w:w="4963" w:type="dxa"/>
            <w:gridSpan w:val="2"/>
            <w:shd w:val="clear" w:color="auto" w:fill="auto"/>
          </w:tcPr>
          <w:p w:rsidR="000E7304" w:rsidRPr="00B06BD7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E7304" w:rsidRPr="00CC6A53" w:rsidTr="008F20C4">
        <w:trPr>
          <w:trHeight w:val="273"/>
        </w:trPr>
        <w:tc>
          <w:tcPr>
            <w:tcW w:w="2660" w:type="dxa"/>
            <w:vMerge/>
            <w:shd w:val="clear" w:color="auto" w:fill="D9D9D9"/>
          </w:tcPr>
          <w:p w:rsidR="000E7304" w:rsidRPr="00CC6A53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/>
          </w:tcPr>
          <w:p w:rsidR="000E7304" w:rsidRPr="00CC6A53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C6A53">
              <w:rPr>
                <w:rFonts w:ascii="Arial" w:eastAsia="Calibri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963" w:type="dxa"/>
            <w:gridSpan w:val="2"/>
            <w:shd w:val="clear" w:color="auto" w:fill="auto"/>
          </w:tcPr>
          <w:p w:rsidR="000E7304" w:rsidRPr="00B06BD7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E7304" w:rsidRPr="00CC6A53" w:rsidTr="008F20C4">
        <w:tc>
          <w:tcPr>
            <w:tcW w:w="2660" w:type="dxa"/>
            <w:vMerge/>
            <w:shd w:val="clear" w:color="auto" w:fill="D9D9D9"/>
          </w:tcPr>
          <w:p w:rsidR="000E7304" w:rsidRPr="00CC6A53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/>
          </w:tcPr>
          <w:p w:rsidR="000E7304" w:rsidRPr="00CC6A53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C6A53">
              <w:rPr>
                <w:rFonts w:ascii="Arial" w:eastAsia="Calibri" w:hAnsi="Arial" w:cs="Arial"/>
                <w:sz w:val="20"/>
                <w:szCs w:val="20"/>
              </w:rPr>
              <w:t>Ulice, čp:</w:t>
            </w:r>
          </w:p>
        </w:tc>
        <w:tc>
          <w:tcPr>
            <w:tcW w:w="4963" w:type="dxa"/>
            <w:gridSpan w:val="2"/>
            <w:shd w:val="clear" w:color="auto" w:fill="auto"/>
          </w:tcPr>
          <w:p w:rsidR="000E7304" w:rsidRPr="00B06BD7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E7304" w:rsidRPr="00CC6A53" w:rsidTr="008F20C4">
        <w:tc>
          <w:tcPr>
            <w:tcW w:w="2660" w:type="dxa"/>
            <w:vMerge/>
            <w:shd w:val="clear" w:color="auto" w:fill="D9D9D9"/>
          </w:tcPr>
          <w:p w:rsidR="000E7304" w:rsidRPr="00CC6A53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/>
          </w:tcPr>
          <w:p w:rsidR="000E7304" w:rsidRPr="00CC6A53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C6A53">
              <w:rPr>
                <w:rFonts w:ascii="Arial" w:eastAsia="Calibri" w:hAnsi="Arial" w:cs="Arial"/>
                <w:sz w:val="20"/>
                <w:szCs w:val="20"/>
              </w:rPr>
              <w:t>Obec:</w:t>
            </w:r>
          </w:p>
        </w:tc>
        <w:tc>
          <w:tcPr>
            <w:tcW w:w="4963" w:type="dxa"/>
            <w:gridSpan w:val="2"/>
            <w:shd w:val="clear" w:color="auto" w:fill="auto"/>
          </w:tcPr>
          <w:p w:rsidR="000E7304" w:rsidRPr="00B06BD7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E7304" w:rsidRPr="00CC6A53" w:rsidTr="008F20C4">
        <w:tc>
          <w:tcPr>
            <w:tcW w:w="2660" w:type="dxa"/>
            <w:vMerge/>
            <w:shd w:val="clear" w:color="auto" w:fill="D9D9D9"/>
          </w:tcPr>
          <w:p w:rsidR="000E7304" w:rsidRPr="00CC6A53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/>
          </w:tcPr>
          <w:p w:rsidR="000E7304" w:rsidRPr="00CC6A53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C6A53">
              <w:rPr>
                <w:rFonts w:ascii="Arial" w:eastAsia="Calibri" w:hAnsi="Arial" w:cs="Arial"/>
                <w:sz w:val="20"/>
                <w:szCs w:val="20"/>
              </w:rPr>
              <w:t>PSČ:</w:t>
            </w:r>
          </w:p>
        </w:tc>
        <w:tc>
          <w:tcPr>
            <w:tcW w:w="4963" w:type="dxa"/>
            <w:gridSpan w:val="2"/>
            <w:shd w:val="clear" w:color="auto" w:fill="auto"/>
          </w:tcPr>
          <w:p w:rsidR="000E7304" w:rsidRPr="00B06BD7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E7304" w:rsidRPr="00CC6A53" w:rsidTr="008F20C4">
        <w:tc>
          <w:tcPr>
            <w:tcW w:w="2660" w:type="dxa"/>
            <w:vMerge/>
            <w:shd w:val="clear" w:color="auto" w:fill="D9D9D9"/>
          </w:tcPr>
          <w:p w:rsidR="000E7304" w:rsidRPr="00CC6A53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/>
          </w:tcPr>
          <w:p w:rsidR="000E7304" w:rsidRPr="00CC6A53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C6A53">
              <w:rPr>
                <w:rFonts w:ascii="Arial" w:eastAsia="Calibri" w:hAnsi="Arial" w:cs="Arial"/>
                <w:sz w:val="20"/>
                <w:szCs w:val="20"/>
              </w:rPr>
              <w:t>Sídlo pošty:</w:t>
            </w:r>
          </w:p>
        </w:tc>
        <w:tc>
          <w:tcPr>
            <w:tcW w:w="4963" w:type="dxa"/>
            <w:gridSpan w:val="2"/>
            <w:shd w:val="clear" w:color="auto" w:fill="auto"/>
          </w:tcPr>
          <w:p w:rsidR="000E7304" w:rsidRPr="00B06BD7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E7304" w:rsidRPr="00CC6A53" w:rsidTr="008F20C4">
        <w:tc>
          <w:tcPr>
            <w:tcW w:w="2660" w:type="dxa"/>
            <w:vMerge/>
            <w:shd w:val="clear" w:color="auto" w:fill="D9D9D9"/>
          </w:tcPr>
          <w:p w:rsidR="000E7304" w:rsidRPr="00CC6A53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/>
          </w:tcPr>
          <w:p w:rsidR="000E7304" w:rsidRPr="00CC6A53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C6A53">
              <w:rPr>
                <w:rFonts w:ascii="Arial" w:eastAsia="Calibri" w:hAnsi="Arial" w:cs="Arial"/>
                <w:sz w:val="20"/>
                <w:szCs w:val="20"/>
              </w:rPr>
              <w:t>Název banky:</w:t>
            </w:r>
          </w:p>
        </w:tc>
        <w:tc>
          <w:tcPr>
            <w:tcW w:w="4963" w:type="dxa"/>
            <w:gridSpan w:val="2"/>
            <w:shd w:val="clear" w:color="auto" w:fill="auto"/>
          </w:tcPr>
          <w:p w:rsidR="000E7304" w:rsidRPr="00B06BD7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E7304" w:rsidRPr="00CC6A53" w:rsidTr="008F20C4">
        <w:tc>
          <w:tcPr>
            <w:tcW w:w="2660" w:type="dxa"/>
            <w:vMerge/>
            <w:tcBorders>
              <w:bottom w:val="single" w:sz="12" w:space="0" w:color="auto"/>
            </w:tcBorders>
            <w:shd w:val="clear" w:color="auto" w:fill="D9D9D9"/>
          </w:tcPr>
          <w:p w:rsidR="000E7304" w:rsidRPr="00CC6A53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D9D9D9"/>
          </w:tcPr>
          <w:p w:rsidR="000E7304" w:rsidRPr="00CC6A53" w:rsidRDefault="000E7304" w:rsidP="008F20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C6A53">
              <w:rPr>
                <w:rFonts w:ascii="Arial" w:eastAsia="Calibri" w:hAnsi="Arial" w:cs="Arial"/>
                <w:sz w:val="20"/>
                <w:szCs w:val="20"/>
              </w:rPr>
              <w:t>Číslo účtu:</w:t>
            </w:r>
          </w:p>
        </w:tc>
        <w:tc>
          <w:tcPr>
            <w:tcW w:w="496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E7304" w:rsidRPr="00B06BD7" w:rsidRDefault="000E7304" w:rsidP="008F20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E7304" w:rsidRPr="00CC6A53" w:rsidTr="008F20C4">
        <w:tc>
          <w:tcPr>
            <w:tcW w:w="2660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:rsidR="000E7304" w:rsidRPr="00CC6A53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CC6A5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Statutární zástupce žadatele</w:t>
            </w:r>
          </w:p>
          <w:p w:rsidR="000E7304" w:rsidRPr="00CC6A53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C6A53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V případě, kdy pro právní úkon podání žádosti je nutné více osob, uvedou se všechny tyto osoby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9D9D9"/>
          </w:tcPr>
          <w:p w:rsidR="000E7304" w:rsidRPr="00CC6A53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C6A53">
              <w:rPr>
                <w:rFonts w:ascii="Arial" w:eastAsia="Calibri" w:hAnsi="Arial" w:cs="Arial"/>
                <w:sz w:val="20"/>
                <w:szCs w:val="20"/>
              </w:rPr>
              <w:t>Titul:</w:t>
            </w:r>
          </w:p>
        </w:tc>
        <w:tc>
          <w:tcPr>
            <w:tcW w:w="496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0E7304" w:rsidRPr="00B06BD7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E7304" w:rsidRPr="00CC6A53" w:rsidTr="008F20C4">
        <w:tc>
          <w:tcPr>
            <w:tcW w:w="2660" w:type="dxa"/>
            <w:vMerge/>
            <w:shd w:val="clear" w:color="auto" w:fill="D9D9D9"/>
          </w:tcPr>
          <w:p w:rsidR="000E7304" w:rsidRPr="00CC6A53" w:rsidRDefault="000E7304" w:rsidP="008F20C4">
            <w:pPr>
              <w:autoSpaceDE w:val="0"/>
              <w:autoSpaceDN w:val="0"/>
              <w:adjustRightInd w:val="0"/>
              <w:spacing w:before="36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/>
          </w:tcPr>
          <w:p w:rsidR="000E7304" w:rsidRPr="00CC6A53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C6A53">
              <w:rPr>
                <w:rFonts w:ascii="Arial" w:eastAsia="Calibri" w:hAnsi="Arial" w:cs="Arial"/>
                <w:sz w:val="20"/>
                <w:szCs w:val="20"/>
              </w:rPr>
              <w:t>Jméno:</w:t>
            </w:r>
          </w:p>
        </w:tc>
        <w:tc>
          <w:tcPr>
            <w:tcW w:w="4963" w:type="dxa"/>
            <w:gridSpan w:val="2"/>
            <w:shd w:val="clear" w:color="auto" w:fill="auto"/>
          </w:tcPr>
          <w:p w:rsidR="000E7304" w:rsidRPr="00B06BD7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E7304" w:rsidRPr="00CC6A53" w:rsidTr="008F20C4">
        <w:tc>
          <w:tcPr>
            <w:tcW w:w="2660" w:type="dxa"/>
            <w:vMerge/>
            <w:shd w:val="clear" w:color="auto" w:fill="D9D9D9"/>
          </w:tcPr>
          <w:p w:rsidR="000E7304" w:rsidRPr="00CC6A53" w:rsidRDefault="000E7304" w:rsidP="008F20C4">
            <w:pPr>
              <w:autoSpaceDE w:val="0"/>
              <w:autoSpaceDN w:val="0"/>
              <w:adjustRightInd w:val="0"/>
              <w:spacing w:before="36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/>
          </w:tcPr>
          <w:p w:rsidR="000E7304" w:rsidRPr="00CC6A53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C6A53">
              <w:rPr>
                <w:rFonts w:ascii="Arial" w:eastAsia="Calibri" w:hAnsi="Arial" w:cs="Arial"/>
                <w:sz w:val="20"/>
                <w:szCs w:val="20"/>
              </w:rPr>
              <w:t>Příjmení:</w:t>
            </w:r>
          </w:p>
        </w:tc>
        <w:tc>
          <w:tcPr>
            <w:tcW w:w="4963" w:type="dxa"/>
            <w:gridSpan w:val="2"/>
            <w:shd w:val="clear" w:color="auto" w:fill="auto"/>
          </w:tcPr>
          <w:p w:rsidR="000E7304" w:rsidRPr="00B06BD7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E7304" w:rsidRPr="00CC6A53" w:rsidTr="008F20C4">
        <w:tc>
          <w:tcPr>
            <w:tcW w:w="2660" w:type="dxa"/>
            <w:vMerge/>
            <w:shd w:val="clear" w:color="auto" w:fill="D9D9D9"/>
          </w:tcPr>
          <w:p w:rsidR="000E7304" w:rsidRPr="00CC6A53" w:rsidRDefault="000E7304" w:rsidP="008F20C4">
            <w:pPr>
              <w:autoSpaceDE w:val="0"/>
              <w:autoSpaceDN w:val="0"/>
              <w:adjustRightInd w:val="0"/>
              <w:spacing w:before="36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/>
          </w:tcPr>
          <w:p w:rsidR="000E7304" w:rsidRPr="00CC6A53" w:rsidRDefault="000E7304" w:rsidP="008F20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C6A53">
              <w:rPr>
                <w:rFonts w:ascii="Arial" w:eastAsia="Calibri" w:hAnsi="Arial" w:cs="Arial"/>
                <w:sz w:val="20"/>
                <w:szCs w:val="20"/>
              </w:rPr>
              <w:t>Funkce:</w:t>
            </w:r>
          </w:p>
        </w:tc>
        <w:tc>
          <w:tcPr>
            <w:tcW w:w="4963" w:type="dxa"/>
            <w:gridSpan w:val="2"/>
            <w:shd w:val="clear" w:color="auto" w:fill="auto"/>
          </w:tcPr>
          <w:p w:rsidR="000E7304" w:rsidRPr="00B06BD7" w:rsidRDefault="000E7304" w:rsidP="008F20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E7304" w:rsidRPr="00CC6A53" w:rsidTr="008F20C4">
        <w:tc>
          <w:tcPr>
            <w:tcW w:w="2660" w:type="dxa"/>
            <w:vMerge w:val="restart"/>
            <w:shd w:val="clear" w:color="auto" w:fill="D9D9D9"/>
          </w:tcPr>
          <w:p w:rsidR="000E7304" w:rsidRPr="00CC6A53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CC6A5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Statutární zástupce žadatele</w:t>
            </w:r>
          </w:p>
          <w:p w:rsidR="000E7304" w:rsidRPr="00CC6A53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C6A53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V případě, kdy pro právní úkon podání žádosti je nutné více osob, uvedou se všechny tyto osoby</w:t>
            </w:r>
          </w:p>
        </w:tc>
        <w:tc>
          <w:tcPr>
            <w:tcW w:w="1701" w:type="dxa"/>
            <w:shd w:val="clear" w:color="auto" w:fill="D9D9D9"/>
          </w:tcPr>
          <w:p w:rsidR="000E7304" w:rsidRPr="00CC6A53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C6A53">
              <w:rPr>
                <w:rFonts w:ascii="Arial" w:eastAsia="Calibri" w:hAnsi="Arial" w:cs="Arial"/>
                <w:sz w:val="20"/>
                <w:szCs w:val="20"/>
              </w:rPr>
              <w:t>Titul:</w:t>
            </w:r>
          </w:p>
        </w:tc>
        <w:tc>
          <w:tcPr>
            <w:tcW w:w="4963" w:type="dxa"/>
            <w:gridSpan w:val="2"/>
            <w:shd w:val="clear" w:color="auto" w:fill="auto"/>
          </w:tcPr>
          <w:p w:rsidR="000E7304" w:rsidRPr="00C902F7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E7304" w:rsidRPr="00CC6A53" w:rsidTr="008F20C4">
        <w:tc>
          <w:tcPr>
            <w:tcW w:w="2660" w:type="dxa"/>
            <w:vMerge/>
            <w:shd w:val="clear" w:color="auto" w:fill="D9D9D9"/>
          </w:tcPr>
          <w:p w:rsidR="000E7304" w:rsidRPr="00CC6A53" w:rsidRDefault="000E7304" w:rsidP="008F20C4">
            <w:pPr>
              <w:autoSpaceDE w:val="0"/>
              <w:autoSpaceDN w:val="0"/>
              <w:adjustRightInd w:val="0"/>
              <w:spacing w:before="36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/>
          </w:tcPr>
          <w:p w:rsidR="000E7304" w:rsidRPr="00CC6A53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C6A53">
              <w:rPr>
                <w:rFonts w:ascii="Arial" w:eastAsia="Calibri" w:hAnsi="Arial" w:cs="Arial"/>
                <w:sz w:val="20"/>
                <w:szCs w:val="20"/>
              </w:rPr>
              <w:t>Jméno:</w:t>
            </w:r>
          </w:p>
        </w:tc>
        <w:tc>
          <w:tcPr>
            <w:tcW w:w="4963" w:type="dxa"/>
            <w:gridSpan w:val="2"/>
            <w:shd w:val="clear" w:color="auto" w:fill="auto"/>
          </w:tcPr>
          <w:p w:rsidR="000E7304" w:rsidRPr="00C902F7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E7304" w:rsidRPr="00CC6A53" w:rsidTr="008F20C4">
        <w:tc>
          <w:tcPr>
            <w:tcW w:w="2660" w:type="dxa"/>
            <w:vMerge/>
            <w:shd w:val="clear" w:color="auto" w:fill="D9D9D9"/>
          </w:tcPr>
          <w:p w:rsidR="000E7304" w:rsidRPr="00CC6A53" w:rsidRDefault="000E7304" w:rsidP="008F20C4">
            <w:pPr>
              <w:autoSpaceDE w:val="0"/>
              <w:autoSpaceDN w:val="0"/>
              <w:adjustRightInd w:val="0"/>
              <w:spacing w:before="36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/>
          </w:tcPr>
          <w:p w:rsidR="000E7304" w:rsidRPr="00CC6A53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C6A53">
              <w:rPr>
                <w:rFonts w:ascii="Arial" w:eastAsia="Calibri" w:hAnsi="Arial" w:cs="Arial"/>
                <w:sz w:val="20"/>
                <w:szCs w:val="20"/>
              </w:rPr>
              <w:t>Příjmení:</w:t>
            </w:r>
          </w:p>
        </w:tc>
        <w:tc>
          <w:tcPr>
            <w:tcW w:w="4963" w:type="dxa"/>
            <w:gridSpan w:val="2"/>
            <w:shd w:val="clear" w:color="auto" w:fill="auto"/>
          </w:tcPr>
          <w:p w:rsidR="000E7304" w:rsidRPr="00C902F7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E7304" w:rsidRPr="00CC6A53" w:rsidTr="008F20C4">
        <w:tc>
          <w:tcPr>
            <w:tcW w:w="2660" w:type="dxa"/>
            <w:vMerge/>
            <w:tcBorders>
              <w:bottom w:val="single" w:sz="12" w:space="0" w:color="auto"/>
            </w:tcBorders>
            <w:shd w:val="clear" w:color="auto" w:fill="D9D9D9"/>
          </w:tcPr>
          <w:p w:rsidR="000E7304" w:rsidRPr="00CC6A53" w:rsidRDefault="000E7304" w:rsidP="008F20C4">
            <w:pPr>
              <w:autoSpaceDE w:val="0"/>
              <w:autoSpaceDN w:val="0"/>
              <w:adjustRightInd w:val="0"/>
              <w:spacing w:before="36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D9D9D9"/>
          </w:tcPr>
          <w:p w:rsidR="000E7304" w:rsidRPr="00CC6A53" w:rsidRDefault="000E7304" w:rsidP="008F20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C6A53">
              <w:rPr>
                <w:rFonts w:ascii="Arial" w:eastAsia="Calibri" w:hAnsi="Arial" w:cs="Arial"/>
                <w:sz w:val="20"/>
                <w:szCs w:val="20"/>
              </w:rPr>
              <w:t>Funkce:</w:t>
            </w:r>
          </w:p>
        </w:tc>
        <w:tc>
          <w:tcPr>
            <w:tcW w:w="496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E7304" w:rsidRPr="00C902F7" w:rsidRDefault="000E7304" w:rsidP="008F20C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E7304" w:rsidRPr="00CC6A53" w:rsidTr="008F20C4">
        <w:trPr>
          <w:trHeight w:val="197"/>
        </w:trPr>
        <w:tc>
          <w:tcPr>
            <w:tcW w:w="2660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:rsidR="000E7304" w:rsidRPr="00CC6A53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CC6A5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Kontaktní údaje zpracovatele žádosti </w:t>
            </w:r>
            <w:r w:rsidRPr="00CC6A53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(kontaktní osoba projektu)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9D9D9"/>
          </w:tcPr>
          <w:p w:rsidR="000E7304" w:rsidRPr="00CC6A53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C6A53">
              <w:rPr>
                <w:rFonts w:ascii="Arial" w:eastAsia="Calibri" w:hAnsi="Arial" w:cs="Arial"/>
                <w:sz w:val="20"/>
                <w:szCs w:val="20"/>
              </w:rPr>
              <w:t>Jméno:</w:t>
            </w:r>
          </w:p>
        </w:tc>
        <w:tc>
          <w:tcPr>
            <w:tcW w:w="496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0E7304" w:rsidRPr="00C902F7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E7304" w:rsidRPr="00CC6A53" w:rsidTr="008F20C4">
        <w:tc>
          <w:tcPr>
            <w:tcW w:w="2660" w:type="dxa"/>
            <w:vMerge/>
            <w:shd w:val="clear" w:color="auto" w:fill="D9D9D9"/>
          </w:tcPr>
          <w:p w:rsidR="000E7304" w:rsidRPr="00CC6A53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/>
          </w:tcPr>
          <w:p w:rsidR="000E7304" w:rsidRPr="00CC6A53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C6A53">
              <w:rPr>
                <w:rFonts w:ascii="Arial" w:eastAsia="Calibri" w:hAnsi="Arial" w:cs="Arial"/>
                <w:sz w:val="20"/>
                <w:szCs w:val="20"/>
              </w:rPr>
              <w:t>Příjmení:</w:t>
            </w:r>
          </w:p>
        </w:tc>
        <w:tc>
          <w:tcPr>
            <w:tcW w:w="4963" w:type="dxa"/>
            <w:gridSpan w:val="2"/>
            <w:shd w:val="clear" w:color="auto" w:fill="auto"/>
          </w:tcPr>
          <w:p w:rsidR="000E7304" w:rsidRPr="00C902F7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E7304" w:rsidRPr="00CC6A53" w:rsidTr="008F20C4">
        <w:tc>
          <w:tcPr>
            <w:tcW w:w="2660" w:type="dxa"/>
            <w:vMerge/>
            <w:shd w:val="clear" w:color="auto" w:fill="D9D9D9"/>
          </w:tcPr>
          <w:p w:rsidR="000E7304" w:rsidRPr="00CC6A53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/>
          </w:tcPr>
          <w:p w:rsidR="000E7304" w:rsidRPr="00CC6A53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C6A53">
              <w:rPr>
                <w:rFonts w:ascii="Arial" w:eastAsia="Calibri" w:hAnsi="Arial" w:cs="Arial"/>
                <w:sz w:val="20"/>
                <w:szCs w:val="20"/>
              </w:rPr>
              <w:t>E-mail:</w:t>
            </w:r>
          </w:p>
        </w:tc>
        <w:tc>
          <w:tcPr>
            <w:tcW w:w="4963" w:type="dxa"/>
            <w:gridSpan w:val="2"/>
            <w:shd w:val="clear" w:color="auto" w:fill="auto"/>
          </w:tcPr>
          <w:p w:rsidR="000E7304" w:rsidRPr="00C902F7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E7304" w:rsidRPr="00CC6A53" w:rsidTr="008F20C4">
        <w:tc>
          <w:tcPr>
            <w:tcW w:w="2660" w:type="dxa"/>
            <w:vMerge/>
            <w:tcBorders>
              <w:bottom w:val="single" w:sz="12" w:space="0" w:color="auto"/>
            </w:tcBorders>
            <w:shd w:val="clear" w:color="auto" w:fill="D9D9D9"/>
          </w:tcPr>
          <w:p w:rsidR="000E7304" w:rsidRPr="00CC6A53" w:rsidRDefault="000E7304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D9D9D9"/>
          </w:tcPr>
          <w:p w:rsidR="000E7304" w:rsidRPr="00CC6A53" w:rsidRDefault="000E7304" w:rsidP="008F20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C6A53">
              <w:rPr>
                <w:rFonts w:ascii="Arial" w:eastAsia="Calibri" w:hAnsi="Arial" w:cs="Arial"/>
                <w:sz w:val="20"/>
                <w:szCs w:val="20"/>
              </w:rPr>
              <w:t>Tel.:</w:t>
            </w:r>
          </w:p>
        </w:tc>
        <w:tc>
          <w:tcPr>
            <w:tcW w:w="4963" w:type="dxa"/>
            <w:gridSpan w:val="2"/>
            <w:shd w:val="clear" w:color="auto" w:fill="auto"/>
          </w:tcPr>
          <w:p w:rsidR="000E7304" w:rsidRPr="00C902F7" w:rsidRDefault="000E7304" w:rsidP="008F20C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E7304" w:rsidRPr="00CC6A53" w:rsidTr="008F20C4">
        <w:tc>
          <w:tcPr>
            <w:tcW w:w="436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0E7304" w:rsidRPr="00CC6A53" w:rsidRDefault="000E7304" w:rsidP="008F20C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CC6A5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1. Lokalizace prodejny</w:t>
            </w:r>
          </w:p>
          <w:p w:rsidR="000E7304" w:rsidRDefault="000E7304" w:rsidP="008F20C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  <w:p w:rsidR="000E7304" w:rsidRPr="00CC6A53" w:rsidRDefault="000E7304" w:rsidP="008F20C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CC6A53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Uveďte obe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c</w:t>
            </w:r>
            <w:r w:rsidRPr="00CC6A53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popř. místní část obce, kde je prodejn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a</w:t>
            </w:r>
            <w:r w:rsidRPr="00CC6A53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umístěna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96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E7304" w:rsidRPr="00A16C32" w:rsidRDefault="000E7304" w:rsidP="008F20C4">
            <w:pPr>
              <w:pStyle w:val="Nzev"/>
              <w:jc w:val="both"/>
              <w:rPr>
                <w:rFonts w:ascii="Arial" w:eastAsia="Calibri" w:hAnsi="Arial" w:cs="Arial"/>
                <w:b w:val="0"/>
                <w:sz w:val="20"/>
                <w:szCs w:val="20"/>
                <w:lang w:val="cs-CZ"/>
              </w:rPr>
            </w:pPr>
          </w:p>
        </w:tc>
      </w:tr>
      <w:tr w:rsidR="000E7304" w:rsidRPr="00CC6A53" w:rsidTr="008F20C4">
        <w:tc>
          <w:tcPr>
            <w:tcW w:w="436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0E7304" w:rsidRPr="00CC6A53" w:rsidRDefault="000E7304" w:rsidP="008F20C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CC6A5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2. Popis projektu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– </w:t>
            </w:r>
            <w:r w:rsidRPr="008D0BB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odůvodnění žádosti</w:t>
            </w:r>
          </w:p>
          <w:p w:rsidR="000E7304" w:rsidRDefault="000E7304" w:rsidP="008F20C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  <w:p w:rsidR="000E7304" w:rsidRDefault="000E7304" w:rsidP="008F20C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CC6A53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Popište, jaké náklady týkající se provozu prodejny</w:t>
            </w:r>
            <w:r w:rsidR="00A839C7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v roce 202</w:t>
            </w:r>
            <w:r w:rsidR="0028072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4</w:t>
            </w:r>
            <w:bookmarkStart w:id="0" w:name="_GoBack"/>
            <w:bookmarkEnd w:id="0"/>
            <w:r w:rsidRPr="00CC6A53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jsou</w:t>
            </w:r>
            <w:r w:rsidRPr="00CC6A53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obsahem projektu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.</w:t>
            </w:r>
            <w:r w:rsidRPr="00CC6A53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Ž</w:t>
            </w:r>
            <w:r w:rsidRPr="00CC6A53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ádost musí obsahovat pouze uznatelné náklady dle Pravidel programu.</w:t>
            </w:r>
          </w:p>
          <w:p w:rsidR="000E7304" w:rsidRDefault="000E7304" w:rsidP="008F20C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  <w:p w:rsidR="000E7304" w:rsidRPr="00CC6A53" w:rsidRDefault="000E7304" w:rsidP="008F20C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7304" w:rsidRPr="00A16C32" w:rsidRDefault="000E7304" w:rsidP="008F20C4">
            <w:pPr>
              <w:pStyle w:val="Nzev"/>
              <w:jc w:val="both"/>
              <w:rPr>
                <w:rFonts w:ascii="Arial" w:eastAsia="Calibri" w:hAnsi="Arial" w:cs="Arial"/>
                <w:b w:val="0"/>
                <w:sz w:val="20"/>
                <w:szCs w:val="20"/>
                <w:lang w:val="cs-CZ"/>
              </w:rPr>
            </w:pPr>
          </w:p>
        </w:tc>
      </w:tr>
      <w:tr w:rsidR="000E7304" w:rsidRPr="00CC6A53" w:rsidTr="0038609E"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E7304" w:rsidRPr="008D0BB6" w:rsidRDefault="000E7304" w:rsidP="008F20C4">
            <w:pPr>
              <w:shd w:val="clear" w:color="auto" w:fill="D9D9D9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8D0BB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3. Ú</w:t>
            </w:r>
            <w:r w:rsidRPr="008D0BB6">
              <w:rPr>
                <w:rFonts w:ascii="Arial" w:hAnsi="Arial" w:cs="Arial"/>
                <w:b/>
                <w:sz w:val="22"/>
                <w:szCs w:val="22"/>
              </w:rPr>
              <w:t>čel, na který žadatel chce dotaci použít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839C7" w:rsidRDefault="00A839C7" w:rsidP="008F20C4">
            <w:pPr>
              <w:pStyle w:val="Nzev"/>
              <w:rPr>
                <w:rFonts w:ascii="Arial" w:eastAsia="Calibri" w:hAnsi="Arial" w:cs="Arial"/>
                <w:b w:val="0"/>
                <w:sz w:val="22"/>
                <w:szCs w:val="22"/>
                <w:lang w:val="cs-CZ"/>
              </w:rPr>
            </w:pPr>
            <w:r>
              <w:rPr>
                <w:rFonts w:ascii="Arial" w:eastAsia="Calibri" w:hAnsi="Arial" w:cs="Arial"/>
                <w:b w:val="0"/>
                <w:sz w:val="22"/>
                <w:szCs w:val="22"/>
                <w:lang w:val="cs-CZ"/>
              </w:rPr>
              <w:t>Zachování provozu prodejny</w:t>
            </w:r>
          </w:p>
          <w:p w:rsidR="000E7304" w:rsidRPr="008D0BB6" w:rsidRDefault="000E7304" w:rsidP="008F20C4">
            <w:pPr>
              <w:pStyle w:val="Nzev"/>
              <w:rPr>
                <w:rFonts w:ascii="Arial" w:eastAsia="Calibri" w:hAnsi="Arial" w:cs="Arial"/>
                <w:b w:val="0"/>
                <w:sz w:val="22"/>
                <w:szCs w:val="22"/>
                <w:lang w:val="cs-CZ"/>
              </w:rPr>
            </w:pPr>
            <w:r w:rsidRPr="008D0BB6">
              <w:rPr>
                <w:rFonts w:ascii="Arial" w:eastAsia="Calibri" w:hAnsi="Arial" w:cs="Arial"/>
                <w:b w:val="0"/>
                <w:sz w:val="22"/>
                <w:szCs w:val="22"/>
                <w:lang w:val="cs-CZ"/>
              </w:rPr>
              <w:t>Úhrada části provozních nákladů maloobchodní prodejny</w:t>
            </w:r>
          </w:p>
        </w:tc>
      </w:tr>
      <w:tr w:rsidR="000E7304" w:rsidRPr="00CC6A53" w:rsidTr="0038609E"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E7304" w:rsidRPr="008D0BB6" w:rsidRDefault="000E7304" w:rsidP="008F20C4">
            <w:pPr>
              <w:shd w:val="clear" w:color="auto" w:fill="D9D9D9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8D0BB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4. D</w:t>
            </w:r>
            <w:r w:rsidRPr="008D0BB6">
              <w:rPr>
                <w:rFonts w:ascii="Arial" w:hAnsi="Arial" w:cs="Arial"/>
                <w:b/>
                <w:sz w:val="22"/>
                <w:szCs w:val="22"/>
              </w:rPr>
              <w:t>oba, v níž má být dosaženo účelu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E7304" w:rsidRPr="00093C82" w:rsidRDefault="000E7304" w:rsidP="00043E53">
            <w:pPr>
              <w:pStyle w:val="Nzev"/>
              <w:rPr>
                <w:rFonts w:ascii="Arial" w:eastAsia="Calibri" w:hAnsi="Arial" w:cs="Arial"/>
                <w:b w:val="0"/>
                <w:sz w:val="22"/>
                <w:szCs w:val="22"/>
                <w:lang w:val="cs-CZ"/>
              </w:rPr>
            </w:pPr>
            <w:r w:rsidRPr="00093C82">
              <w:rPr>
                <w:rFonts w:ascii="Arial" w:eastAsia="Calibri" w:hAnsi="Arial" w:cs="Arial"/>
                <w:b w:val="0"/>
                <w:sz w:val="22"/>
                <w:szCs w:val="22"/>
                <w:lang w:val="cs-CZ"/>
              </w:rPr>
              <w:t>1. 1. 202</w:t>
            </w:r>
            <w:r w:rsidR="007A3604">
              <w:rPr>
                <w:rFonts w:ascii="Arial" w:eastAsia="Calibri" w:hAnsi="Arial" w:cs="Arial"/>
                <w:b w:val="0"/>
                <w:sz w:val="22"/>
                <w:szCs w:val="22"/>
                <w:lang w:val="cs-CZ"/>
              </w:rPr>
              <w:t>4</w:t>
            </w:r>
            <w:r w:rsidRPr="00093C82">
              <w:rPr>
                <w:rFonts w:ascii="Arial" w:eastAsia="Calibri" w:hAnsi="Arial" w:cs="Arial"/>
                <w:b w:val="0"/>
                <w:sz w:val="22"/>
                <w:szCs w:val="22"/>
                <w:lang w:val="cs-CZ"/>
              </w:rPr>
              <w:t xml:space="preserve"> – 3</w:t>
            </w:r>
            <w:r w:rsidR="00043E53">
              <w:rPr>
                <w:rFonts w:ascii="Arial" w:eastAsia="Calibri" w:hAnsi="Arial" w:cs="Arial"/>
                <w:b w:val="0"/>
                <w:sz w:val="22"/>
                <w:szCs w:val="22"/>
                <w:lang w:val="cs-CZ"/>
              </w:rPr>
              <w:t>0</w:t>
            </w:r>
            <w:r w:rsidRPr="00093C82">
              <w:rPr>
                <w:rFonts w:ascii="Arial" w:eastAsia="Calibri" w:hAnsi="Arial" w:cs="Arial"/>
                <w:b w:val="0"/>
                <w:sz w:val="22"/>
                <w:szCs w:val="22"/>
                <w:lang w:val="cs-CZ"/>
              </w:rPr>
              <w:t xml:space="preserve">. </w:t>
            </w:r>
            <w:r w:rsidR="00043E53">
              <w:rPr>
                <w:rFonts w:ascii="Arial" w:eastAsia="Calibri" w:hAnsi="Arial" w:cs="Arial"/>
                <w:b w:val="0"/>
                <w:sz w:val="22"/>
                <w:szCs w:val="22"/>
                <w:lang w:val="cs-CZ"/>
              </w:rPr>
              <w:t>6</w:t>
            </w:r>
            <w:r w:rsidRPr="00093C82">
              <w:rPr>
                <w:rFonts w:ascii="Arial" w:eastAsia="Calibri" w:hAnsi="Arial" w:cs="Arial"/>
                <w:b w:val="0"/>
                <w:sz w:val="22"/>
                <w:szCs w:val="22"/>
                <w:lang w:val="cs-CZ"/>
              </w:rPr>
              <w:t>. 202</w:t>
            </w:r>
            <w:r w:rsidR="007A3604">
              <w:rPr>
                <w:rFonts w:ascii="Arial" w:eastAsia="Calibri" w:hAnsi="Arial" w:cs="Arial"/>
                <w:b w:val="0"/>
                <w:sz w:val="22"/>
                <w:szCs w:val="22"/>
                <w:lang w:val="cs-CZ"/>
              </w:rPr>
              <w:t>5</w:t>
            </w:r>
          </w:p>
        </w:tc>
      </w:tr>
      <w:tr w:rsidR="000E7304" w:rsidRPr="00CC6A53" w:rsidTr="00317430"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E7304" w:rsidRDefault="00122DCA" w:rsidP="008F20C4">
            <w:pPr>
              <w:shd w:val="clear" w:color="auto" w:fill="D9D9D9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5</w:t>
            </w:r>
            <w:r w:rsidR="000E7304" w:rsidRPr="00CC6A5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. Výše požadované dotace  </w:t>
            </w:r>
          </w:p>
          <w:p w:rsidR="000E7304" w:rsidRDefault="000E7304" w:rsidP="008F20C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  <w:p w:rsidR="000E7304" w:rsidRPr="00CC6A53" w:rsidRDefault="000E7304" w:rsidP="00B7641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Do</w:t>
            </w:r>
            <w:r w:rsidRPr="00A24BAC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tace musí být v rozmezí 20 000 Kč až </w:t>
            </w:r>
            <w:r w:rsidR="00317430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6</w:t>
            </w:r>
            <w:r w:rsidR="00B7641D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0</w:t>
            </w:r>
            <w:r w:rsidRPr="00A24BAC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 000 Kč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7304" w:rsidRPr="00C902F7" w:rsidRDefault="000E7304" w:rsidP="008F20C4">
            <w:pPr>
              <w:pStyle w:val="Nzev"/>
              <w:rPr>
                <w:rFonts w:ascii="Arial" w:eastAsia="Calibri" w:hAnsi="Arial" w:cs="Arial"/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E7304" w:rsidRPr="00AF738F" w:rsidRDefault="000E7304" w:rsidP="008F20C4">
            <w:pPr>
              <w:pStyle w:val="Nzev"/>
              <w:rPr>
                <w:rFonts w:ascii="Arial" w:eastAsia="Calibri" w:hAnsi="Arial" w:cs="Arial"/>
                <w:sz w:val="22"/>
                <w:szCs w:val="22"/>
                <w:lang w:val="cs-CZ"/>
              </w:rPr>
            </w:pPr>
            <w:r w:rsidRPr="00AF738F">
              <w:rPr>
                <w:rFonts w:ascii="Arial" w:eastAsia="Calibri" w:hAnsi="Arial" w:cs="Arial"/>
                <w:sz w:val="22"/>
                <w:szCs w:val="22"/>
                <w:lang w:val="cs-CZ"/>
              </w:rPr>
              <w:t>Kč</w:t>
            </w:r>
          </w:p>
        </w:tc>
      </w:tr>
    </w:tbl>
    <w:p w:rsidR="000E7304" w:rsidRDefault="000E7304" w:rsidP="000E73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A839C7" w:rsidRPr="00CC6A53" w:rsidRDefault="00A839C7" w:rsidP="000E73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6"/>
        <w:gridCol w:w="504"/>
      </w:tblGrid>
      <w:tr w:rsidR="001C258E" w:rsidRPr="00DE6491" w:rsidTr="0038609E">
        <w:tc>
          <w:tcPr>
            <w:tcW w:w="9546" w:type="dxa"/>
            <w:gridSpan w:val="2"/>
            <w:shd w:val="clear" w:color="auto" w:fill="D9D9D9"/>
          </w:tcPr>
          <w:p w:rsidR="001C258E" w:rsidRPr="00426983" w:rsidRDefault="001C258E" w:rsidP="002E600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42698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Plátcovství DPH u </w:t>
            </w:r>
            <w:r w:rsidR="002E600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žadatele</w:t>
            </w:r>
            <w:r w:rsidRPr="0042698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r w:rsidRPr="00426983">
              <w:rPr>
                <w:rFonts w:ascii="Arial" w:eastAsia="Calibri" w:hAnsi="Arial" w:cs="Arial"/>
                <w:sz w:val="22"/>
                <w:szCs w:val="22"/>
              </w:rPr>
              <w:t>(zakřížkujte vhodnou variantu)</w:t>
            </w:r>
          </w:p>
        </w:tc>
      </w:tr>
      <w:tr w:rsidR="001C258E" w:rsidRPr="00DE6491" w:rsidTr="003A7FEC">
        <w:tc>
          <w:tcPr>
            <w:tcW w:w="9039" w:type="dxa"/>
            <w:shd w:val="clear" w:color="auto" w:fill="auto"/>
          </w:tcPr>
          <w:p w:rsidR="001C258E" w:rsidRPr="00426983" w:rsidRDefault="002E600D" w:rsidP="003A7F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žadatel</w:t>
            </w:r>
            <w:r w:rsidR="001C258E" w:rsidRPr="00426983">
              <w:rPr>
                <w:rFonts w:ascii="Arial" w:eastAsia="Calibri" w:hAnsi="Arial" w:cs="Arial"/>
                <w:sz w:val="22"/>
                <w:szCs w:val="22"/>
              </w:rPr>
              <w:t xml:space="preserve"> je plátcem DPH a u zdanitelných plnění přijatých v souvislosti s financováním daného projektu </w:t>
            </w:r>
            <w:r w:rsidR="001C258E" w:rsidRPr="0042698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nemá </w:t>
            </w:r>
            <w:r w:rsidR="001C258E" w:rsidRPr="00426983">
              <w:rPr>
                <w:rFonts w:ascii="Arial" w:eastAsia="Calibri" w:hAnsi="Arial" w:cs="Arial"/>
                <w:sz w:val="22"/>
                <w:szCs w:val="22"/>
              </w:rPr>
              <w:t>nárok na odpočet daně z přidané hodnoty</w:t>
            </w:r>
          </w:p>
        </w:tc>
        <w:tc>
          <w:tcPr>
            <w:tcW w:w="507" w:type="dxa"/>
            <w:shd w:val="clear" w:color="auto" w:fill="auto"/>
          </w:tcPr>
          <w:p w:rsidR="001C258E" w:rsidRPr="00DE6491" w:rsidRDefault="001C258E" w:rsidP="003A7FEC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  <w:instrText xml:space="preserve"> FORMCHECKBOX </w:instrText>
            </w: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1C258E" w:rsidRPr="00DE6491" w:rsidTr="003A7FEC">
        <w:tc>
          <w:tcPr>
            <w:tcW w:w="9039" w:type="dxa"/>
            <w:shd w:val="clear" w:color="auto" w:fill="auto"/>
          </w:tcPr>
          <w:p w:rsidR="001C258E" w:rsidRPr="00426983" w:rsidRDefault="002E600D" w:rsidP="003A7F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žadatel</w:t>
            </w:r>
            <w:r w:rsidR="001C258E" w:rsidRPr="00426983">
              <w:rPr>
                <w:rFonts w:ascii="Arial" w:eastAsia="Calibri" w:hAnsi="Arial" w:cs="Arial"/>
                <w:sz w:val="22"/>
                <w:szCs w:val="22"/>
              </w:rPr>
              <w:t xml:space="preserve"> je plátcem DPH a u zdanitelných plnění přijatých v souvislosti s</w:t>
            </w:r>
          </w:p>
          <w:p w:rsidR="001C258E" w:rsidRPr="00426983" w:rsidRDefault="001C258E" w:rsidP="003A7F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426983">
              <w:rPr>
                <w:rFonts w:ascii="Arial" w:eastAsia="Calibri" w:hAnsi="Arial" w:cs="Arial"/>
                <w:sz w:val="22"/>
                <w:szCs w:val="22"/>
              </w:rPr>
              <w:t xml:space="preserve">financováním daného projektu </w:t>
            </w:r>
            <w:r w:rsidRPr="0042698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má </w:t>
            </w:r>
            <w:r w:rsidRPr="00426983">
              <w:rPr>
                <w:rFonts w:ascii="Arial" w:eastAsia="Calibri" w:hAnsi="Arial" w:cs="Arial"/>
                <w:sz w:val="22"/>
                <w:szCs w:val="22"/>
              </w:rPr>
              <w:t>nárok na odpočet daně z přidané hodnoty</w:t>
            </w:r>
          </w:p>
        </w:tc>
        <w:tc>
          <w:tcPr>
            <w:tcW w:w="507" w:type="dxa"/>
            <w:shd w:val="clear" w:color="auto" w:fill="auto"/>
          </w:tcPr>
          <w:p w:rsidR="001C258E" w:rsidRPr="00DE6491" w:rsidRDefault="001C258E" w:rsidP="003A7FEC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  <w:instrText xml:space="preserve"> FORMCHECKBOX </w:instrText>
            </w: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1C258E" w:rsidRPr="00DE6491" w:rsidTr="003A7FEC">
        <w:tc>
          <w:tcPr>
            <w:tcW w:w="9039" w:type="dxa"/>
            <w:shd w:val="clear" w:color="auto" w:fill="auto"/>
          </w:tcPr>
          <w:p w:rsidR="001C258E" w:rsidRPr="00426983" w:rsidRDefault="002E600D" w:rsidP="003A7F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žadatel</w:t>
            </w:r>
            <w:r w:rsidR="001C258E" w:rsidRPr="00426983">
              <w:rPr>
                <w:rFonts w:ascii="Arial" w:eastAsia="Calibri" w:hAnsi="Arial" w:cs="Arial"/>
                <w:sz w:val="22"/>
                <w:szCs w:val="22"/>
              </w:rPr>
              <w:t xml:space="preserve"> dotace není plátcem DPH</w:t>
            </w:r>
          </w:p>
          <w:p w:rsidR="001C258E" w:rsidRPr="00426983" w:rsidRDefault="001C258E" w:rsidP="003A7F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1C258E" w:rsidRPr="00DE6491" w:rsidRDefault="001C258E" w:rsidP="003A7FEC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  <w:instrText xml:space="preserve"> FORMCHECKBOX </w:instrText>
            </w: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0E7304" w:rsidRPr="00CC6A53" w:rsidRDefault="000E7304" w:rsidP="000E73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0E7304" w:rsidRPr="00CC6A53" w:rsidRDefault="00122DCA" w:rsidP="000E73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0E7304" w:rsidRPr="00CC6A53">
        <w:rPr>
          <w:rFonts w:ascii="Arial" w:hAnsi="Arial" w:cs="Arial"/>
          <w:b/>
          <w:bCs/>
          <w:sz w:val="22"/>
          <w:szCs w:val="22"/>
        </w:rPr>
        <w:t xml:space="preserve">. </w:t>
      </w:r>
      <w:r w:rsidR="000E7304" w:rsidRPr="00CC6A53">
        <w:rPr>
          <w:rFonts w:ascii="Arial" w:hAnsi="Arial" w:cs="Arial"/>
          <w:b/>
          <w:sz w:val="22"/>
          <w:szCs w:val="22"/>
        </w:rPr>
        <w:t>Identifikace osob, v nichž má žadatel přímý podíl a výše tohoto podílu</w:t>
      </w:r>
      <w:r w:rsidR="000E7304" w:rsidRPr="00CC6A53">
        <w:rPr>
          <w:rFonts w:ascii="Arial" w:hAnsi="Arial" w:cs="Arial"/>
          <w:b/>
        </w:rPr>
        <w:t xml:space="preserve"> </w:t>
      </w:r>
      <w:r w:rsidR="000E7304" w:rsidRPr="00CC6A53">
        <w:rPr>
          <w:rFonts w:ascii="Arial" w:hAnsi="Arial" w:cs="Arial"/>
          <w:sz w:val="20"/>
          <w:szCs w:val="20"/>
        </w:rPr>
        <w:t>podle zákona č. 250/2000 Sb., o rozpočtových pravidlech územních rozpočtů – §10a, odst. 3, písm. f) 3.</w:t>
      </w:r>
    </w:p>
    <w:p w:rsidR="000E7304" w:rsidRPr="00CC6A53" w:rsidRDefault="000E7304" w:rsidP="000E7304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:rsidR="000E7304" w:rsidRDefault="00831ACF" w:rsidP="000E730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Podílem je myšlen obchodní podíl definovaný v § 31 zákona č. 90/2012 Sb., o obchodních korporacích, ve znění pozdějších předpisů. Právnická osoba podnikající uvede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  <w:shd w:val="clear" w:color="auto" w:fill="FFFFFF"/>
        </w:rPr>
        <w:t>přímý obchodní podíl</w:t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 v jiných právnických osobách. Pokud právnická osoba nemá přímý obchodní podíl v žádných právnických osobách nebo pokud je žadatel fyzickou osobou pak níže uvedenou tabulku nevyplňuje.</w:t>
      </w:r>
    </w:p>
    <w:p w:rsidR="00831ACF" w:rsidRPr="00CC6A53" w:rsidRDefault="00831ACF" w:rsidP="000E73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1360"/>
        <w:gridCol w:w="4946"/>
        <w:gridCol w:w="1841"/>
      </w:tblGrid>
      <w:tr w:rsidR="000E7304" w:rsidRPr="00CC6A53" w:rsidTr="008F20C4">
        <w:trPr>
          <w:trHeight w:val="90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7304" w:rsidRPr="00AF738F" w:rsidRDefault="000E7304" w:rsidP="008F20C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F738F">
              <w:rPr>
                <w:rFonts w:ascii="Arial" w:hAnsi="Arial" w:cs="Arial"/>
                <w:b/>
                <w:color w:val="000000"/>
                <w:sz w:val="20"/>
                <w:szCs w:val="20"/>
              </w:rPr>
              <w:t>Pořadové číslo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7304" w:rsidRPr="00AF738F" w:rsidRDefault="000E7304" w:rsidP="008F20C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F738F">
              <w:rPr>
                <w:rFonts w:ascii="Arial" w:hAnsi="Arial" w:cs="Arial"/>
                <w:b/>
                <w:color w:val="000000"/>
                <w:sz w:val="20"/>
                <w:szCs w:val="20"/>
              </w:rPr>
              <w:t>IČO</w:t>
            </w: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7304" w:rsidRPr="00AF738F" w:rsidRDefault="000E7304" w:rsidP="008F20C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F738F">
              <w:rPr>
                <w:rFonts w:ascii="Arial" w:hAnsi="Arial" w:cs="Arial"/>
                <w:b/>
                <w:color w:val="000000"/>
                <w:sz w:val="20"/>
                <w:szCs w:val="20"/>
              </w:rPr>
              <w:t>Název právnické osoby, v níž má žadatel přímý podíl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7304" w:rsidRPr="00AF738F" w:rsidRDefault="000E7304" w:rsidP="008F20C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F738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Výše podílu v % </w:t>
            </w:r>
          </w:p>
        </w:tc>
      </w:tr>
      <w:tr w:rsidR="000E7304" w:rsidRPr="00CC6A53" w:rsidTr="008F20C4">
        <w:trPr>
          <w:trHeight w:val="30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304" w:rsidRPr="00CC6A53" w:rsidRDefault="000E7304" w:rsidP="008F20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A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304" w:rsidRPr="00CC6A53" w:rsidRDefault="000E7304" w:rsidP="008F20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304" w:rsidRPr="00CC6A53" w:rsidRDefault="000E7304" w:rsidP="008F20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304" w:rsidRPr="00CC6A53" w:rsidRDefault="000E7304" w:rsidP="008F20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7304" w:rsidRPr="00CC6A53" w:rsidTr="008F20C4">
        <w:trPr>
          <w:trHeight w:val="30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304" w:rsidRPr="00CC6A53" w:rsidRDefault="000E7304" w:rsidP="008F20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A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304" w:rsidRPr="00CC6A53" w:rsidRDefault="000E7304" w:rsidP="008F20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304" w:rsidRPr="00CC6A53" w:rsidRDefault="000E7304" w:rsidP="008F20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304" w:rsidRPr="00CC6A53" w:rsidRDefault="000E7304" w:rsidP="008F20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7304" w:rsidRPr="00CC6A53" w:rsidTr="008F20C4">
        <w:trPr>
          <w:trHeight w:val="30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304" w:rsidRPr="00CC6A53" w:rsidRDefault="000E7304" w:rsidP="008F20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A5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304" w:rsidRPr="00CC6A53" w:rsidRDefault="000E7304" w:rsidP="008F20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304" w:rsidRPr="00CC6A53" w:rsidRDefault="000E7304" w:rsidP="008F20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304" w:rsidRPr="00CC6A53" w:rsidRDefault="000E7304" w:rsidP="008F20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7304" w:rsidRPr="00CC6A53" w:rsidTr="008F20C4">
        <w:trPr>
          <w:trHeight w:val="30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304" w:rsidRPr="00CC6A53" w:rsidRDefault="000E7304" w:rsidP="008F20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A5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304" w:rsidRPr="00CC6A53" w:rsidRDefault="000E7304" w:rsidP="008F20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304" w:rsidRPr="00CC6A53" w:rsidRDefault="000E7304" w:rsidP="008F20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304" w:rsidRPr="00CC6A53" w:rsidRDefault="000E7304" w:rsidP="008F20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7304" w:rsidRPr="00CC6A53" w:rsidTr="008F20C4">
        <w:trPr>
          <w:trHeight w:val="30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304" w:rsidRPr="00CC6A53" w:rsidRDefault="000E7304" w:rsidP="008F20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A5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304" w:rsidRPr="00CC6A53" w:rsidRDefault="000E7304" w:rsidP="008F20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304" w:rsidRPr="00CC6A53" w:rsidRDefault="000E7304" w:rsidP="008F20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304" w:rsidRPr="00CC6A53" w:rsidRDefault="000E7304" w:rsidP="008F20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7304" w:rsidRPr="00CC6A53" w:rsidTr="008F20C4">
        <w:trPr>
          <w:trHeight w:val="30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304" w:rsidRPr="00CC6A53" w:rsidRDefault="000E7304" w:rsidP="008F20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A5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304" w:rsidRPr="00CC6A53" w:rsidRDefault="000E7304" w:rsidP="008F20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304" w:rsidRPr="00CC6A53" w:rsidRDefault="000E7304" w:rsidP="008F20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304" w:rsidRPr="00CC6A53" w:rsidRDefault="000E7304" w:rsidP="008F20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7304" w:rsidRPr="00CC6A53" w:rsidTr="008F20C4">
        <w:trPr>
          <w:trHeight w:val="30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304" w:rsidRPr="00CC6A53" w:rsidRDefault="000E7304" w:rsidP="008F20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A5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304" w:rsidRPr="00CC6A53" w:rsidRDefault="000E7304" w:rsidP="008F20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304" w:rsidRPr="00CC6A53" w:rsidRDefault="000E7304" w:rsidP="008F20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304" w:rsidRPr="00CC6A53" w:rsidRDefault="000E7304" w:rsidP="008F20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7304" w:rsidRPr="00CC6A53" w:rsidTr="008F20C4">
        <w:trPr>
          <w:trHeight w:val="30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304" w:rsidRPr="00CC6A53" w:rsidRDefault="000E7304" w:rsidP="008F2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A5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304" w:rsidRPr="00CC6A53" w:rsidRDefault="000E7304" w:rsidP="008F20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304" w:rsidRPr="00CC6A53" w:rsidRDefault="000E7304" w:rsidP="008F20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304" w:rsidRPr="00CC6A53" w:rsidRDefault="000E7304" w:rsidP="008F20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7304" w:rsidRPr="00CC6A53" w:rsidTr="008F20C4">
        <w:trPr>
          <w:trHeight w:val="30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304" w:rsidRPr="00CC6A53" w:rsidRDefault="000E7304" w:rsidP="008F2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A5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304" w:rsidRPr="00CC6A53" w:rsidRDefault="000E7304" w:rsidP="008F20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304" w:rsidRPr="00CC6A53" w:rsidRDefault="000E7304" w:rsidP="008F20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304" w:rsidRPr="00CC6A53" w:rsidRDefault="000E7304" w:rsidP="008F20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7304" w:rsidRPr="00CC6A53" w:rsidTr="008F20C4">
        <w:trPr>
          <w:trHeight w:val="30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304" w:rsidRPr="00CC6A53" w:rsidRDefault="000E7304" w:rsidP="008F2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A5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304" w:rsidRPr="00CC6A53" w:rsidRDefault="000E7304" w:rsidP="008F20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304" w:rsidRPr="00CC6A53" w:rsidRDefault="000E7304" w:rsidP="008F20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304" w:rsidRPr="00CC6A53" w:rsidRDefault="000E7304" w:rsidP="008F20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E7304" w:rsidRDefault="00831ACF" w:rsidP="000E730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v případě potřeby rozveďte v samostatné příloze k žádosti</w:t>
      </w:r>
    </w:p>
    <w:p w:rsidR="00831ACF" w:rsidRPr="00CC6A53" w:rsidRDefault="00831ACF" w:rsidP="000E73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0E7304" w:rsidRPr="00CC6A53" w:rsidRDefault="00122DCA" w:rsidP="000E73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0E7304" w:rsidRPr="00CC6A53">
        <w:rPr>
          <w:rFonts w:ascii="Arial" w:hAnsi="Arial" w:cs="Arial"/>
          <w:b/>
          <w:bCs/>
          <w:sz w:val="22"/>
          <w:szCs w:val="22"/>
        </w:rPr>
        <w:t>. Žadatel prohlašuje, že:</w:t>
      </w:r>
    </w:p>
    <w:p w:rsidR="000E7304" w:rsidRPr="00CC6A53" w:rsidRDefault="000E7304" w:rsidP="000E730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0E7304" w:rsidRPr="00CC6A53" w:rsidRDefault="000E7304" w:rsidP="000E730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CC6A53">
        <w:rPr>
          <w:rFonts w:ascii="Arial" w:hAnsi="Arial" w:cs="Arial"/>
          <w:bCs/>
          <w:sz w:val="20"/>
          <w:szCs w:val="20"/>
        </w:rPr>
        <w:t xml:space="preserve">a) souhlasí se zveřejněním </w:t>
      </w:r>
      <w:r w:rsidR="00FB534B">
        <w:rPr>
          <w:rFonts w:ascii="Arial" w:hAnsi="Arial" w:cs="Arial"/>
          <w:bCs/>
          <w:sz w:val="20"/>
          <w:szCs w:val="20"/>
        </w:rPr>
        <w:t xml:space="preserve">vybraných </w:t>
      </w:r>
      <w:r w:rsidRPr="00CC6A53">
        <w:rPr>
          <w:rFonts w:ascii="Arial" w:hAnsi="Arial" w:cs="Arial"/>
          <w:bCs/>
          <w:sz w:val="20"/>
          <w:szCs w:val="20"/>
        </w:rPr>
        <w:t>údajů ze žádosti na webových stránkách kraje,</w:t>
      </w:r>
    </w:p>
    <w:p w:rsidR="000E7304" w:rsidRPr="00CC6A53" w:rsidRDefault="000E7304" w:rsidP="000E730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0E7304" w:rsidRPr="002D6CF4" w:rsidRDefault="000E7304" w:rsidP="000E730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CC6A53">
        <w:rPr>
          <w:rFonts w:ascii="Arial" w:hAnsi="Arial" w:cs="Arial"/>
          <w:bCs/>
          <w:sz w:val="20"/>
          <w:szCs w:val="20"/>
        </w:rPr>
        <w:t xml:space="preserve">b) má vypořádány závazky vůči státnímu rozpočtu a státním fondům </w:t>
      </w:r>
      <w:r w:rsidRPr="002D6CF4">
        <w:rPr>
          <w:rFonts w:ascii="Arial" w:hAnsi="Arial" w:cs="Arial"/>
          <w:iCs/>
          <w:sz w:val="20"/>
          <w:szCs w:val="20"/>
        </w:rPr>
        <w:t>(za závazky vůči státnímu rozpočtu se považují závazky vůči finančnímu úřadu, Správě sociálního zabezpečení, zdravotním pojišťovnám a Celní správě),</w:t>
      </w:r>
    </w:p>
    <w:p w:rsidR="000E7304" w:rsidRPr="00773CB7" w:rsidRDefault="000E7304" w:rsidP="000E7304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p w:rsidR="000E7304" w:rsidRDefault="000E7304" w:rsidP="000E730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773CB7">
        <w:rPr>
          <w:rFonts w:ascii="Arial" w:hAnsi="Arial" w:cs="Arial"/>
          <w:iCs/>
          <w:sz w:val="20"/>
          <w:szCs w:val="20"/>
        </w:rPr>
        <w:t xml:space="preserve">c) </w:t>
      </w:r>
      <w:r w:rsidRPr="00773CB7">
        <w:rPr>
          <w:rFonts w:ascii="Arial" w:hAnsi="Arial" w:cs="Arial"/>
          <w:bCs/>
          <w:sz w:val="20"/>
          <w:szCs w:val="20"/>
        </w:rPr>
        <w:t>na majetek žadatele není vyhlášen konkurz nebo podán návrh na konkurz a žadatel není v likvidaci,</w:t>
      </w:r>
    </w:p>
    <w:p w:rsidR="007F71CC" w:rsidRDefault="007F71CC" w:rsidP="000E730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7F71CC" w:rsidRPr="00773CB7" w:rsidRDefault="007F71CC" w:rsidP="000E730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d) není proti</w:t>
      </w:r>
      <w:r w:rsidRPr="007F71CC">
        <w:rPr>
          <w:rFonts w:ascii="Arial" w:hAnsi="Arial" w:cs="Arial"/>
          <w:bCs/>
          <w:sz w:val="20"/>
          <w:szCs w:val="20"/>
        </w:rPr>
        <w:t xml:space="preserve"> jeho majetku vedena exekuce nebo výkon rozhodnutí</w:t>
      </w:r>
      <w:r>
        <w:rPr>
          <w:rFonts w:ascii="Arial" w:hAnsi="Arial" w:cs="Arial"/>
          <w:color w:val="000000"/>
        </w:rPr>
        <w:t>,</w:t>
      </w:r>
    </w:p>
    <w:p w:rsidR="000E7304" w:rsidRPr="00773CB7" w:rsidRDefault="000E7304" w:rsidP="000E7304">
      <w:pPr>
        <w:pStyle w:val="Odstavecseseznamem"/>
        <w:overflowPunct w:val="0"/>
        <w:autoSpaceDE w:val="0"/>
        <w:autoSpaceDN w:val="0"/>
        <w:adjustRightInd w:val="0"/>
        <w:ind w:left="0"/>
        <w:contextualSpacing/>
        <w:jc w:val="both"/>
        <w:textAlignment w:val="baseline"/>
        <w:rPr>
          <w:rFonts w:ascii="Arial" w:hAnsi="Arial" w:cs="Arial"/>
          <w:bCs/>
          <w:sz w:val="20"/>
          <w:szCs w:val="20"/>
        </w:rPr>
      </w:pPr>
    </w:p>
    <w:p w:rsidR="000E7304" w:rsidRPr="00CC6A53" w:rsidRDefault="007F71CC" w:rsidP="000E7304">
      <w:pPr>
        <w:pStyle w:val="Odstavecseseznamem"/>
        <w:overflowPunct w:val="0"/>
        <w:autoSpaceDE w:val="0"/>
        <w:autoSpaceDN w:val="0"/>
        <w:adjustRightInd w:val="0"/>
        <w:ind w:left="0"/>
        <w:contextualSpacing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</w:t>
      </w:r>
      <w:r w:rsidR="000E7304" w:rsidRPr="00CC6A53">
        <w:rPr>
          <w:rFonts w:ascii="Arial" w:hAnsi="Arial" w:cs="Arial"/>
          <w:bCs/>
          <w:sz w:val="20"/>
          <w:szCs w:val="20"/>
        </w:rPr>
        <w:t xml:space="preserve">) je </w:t>
      </w:r>
      <w:r w:rsidR="000E7304" w:rsidRPr="00CC6A53">
        <w:rPr>
          <w:rFonts w:ascii="Arial" w:hAnsi="Arial" w:cs="Arial"/>
          <w:color w:val="000000"/>
          <w:sz w:val="20"/>
          <w:szCs w:val="20"/>
        </w:rPr>
        <w:t>zaregistrován jako poplatník daně z příjmů na finančním úřadě podle §125, odst. 1 zákona č. 280/2009 Sb., daňový řád, v platném znění,</w:t>
      </w:r>
    </w:p>
    <w:p w:rsidR="000E7304" w:rsidRPr="00CC6A53" w:rsidRDefault="000E7304" w:rsidP="000E7304">
      <w:pPr>
        <w:pStyle w:val="Odstavecseseznamem"/>
        <w:overflowPunct w:val="0"/>
        <w:autoSpaceDE w:val="0"/>
        <w:autoSpaceDN w:val="0"/>
        <w:adjustRightInd w:val="0"/>
        <w:ind w:left="0"/>
        <w:contextualSpacing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0E7304" w:rsidRPr="00CC6A53" w:rsidRDefault="007F71CC" w:rsidP="000E7304">
      <w:pPr>
        <w:pStyle w:val="Odstavecseseznamem"/>
        <w:overflowPunct w:val="0"/>
        <w:autoSpaceDE w:val="0"/>
        <w:autoSpaceDN w:val="0"/>
        <w:adjustRightInd w:val="0"/>
        <w:ind w:left="0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</w:t>
      </w:r>
      <w:r w:rsidR="000E7304" w:rsidRPr="00CC6A53">
        <w:rPr>
          <w:rFonts w:ascii="Arial" w:hAnsi="Arial" w:cs="Arial"/>
          <w:color w:val="000000"/>
          <w:sz w:val="20"/>
          <w:szCs w:val="20"/>
        </w:rPr>
        <w:t>) nemá nedoplatky z titulu mzdových nároků jeho zaměstnanců,</w:t>
      </w:r>
      <w:r w:rsidR="000E7304" w:rsidRPr="00CC6A53">
        <w:rPr>
          <w:rFonts w:ascii="Arial" w:hAnsi="Arial" w:cs="Arial"/>
          <w:sz w:val="20"/>
          <w:szCs w:val="20"/>
        </w:rPr>
        <w:t xml:space="preserve"> </w:t>
      </w:r>
    </w:p>
    <w:p w:rsidR="000E7304" w:rsidRPr="00CC6A53" w:rsidRDefault="000E7304" w:rsidP="000E7304">
      <w:pPr>
        <w:pStyle w:val="Odstavecseseznamem"/>
        <w:overflowPunct w:val="0"/>
        <w:autoSpaceDE w:val="0"/>
        <w:autoSpaceDN w:val="0"/>
        <w:adjustRightInd w:val="0"/>
        <w:ind w:left="0"/>
        <w:contextualSpacing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0E7304" w:rsidRPr="00CC6A53" w:rsidRDefault="007F71CC" w:rsidP="000E7304">
      <w:pPr>
        <w:pStyle w:val="Odstavecseseznamem"/>
        <w:overflowPunct w:val="0"/>
        <w:autoSpaceDE w:val="0"/>
        <w:autoSpaceDN w:val="0"/>
        <w:adjustRightInd w:val="0"/>
        <w:ind w:left="0"/>
        <w:contextualSpacing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g</w:t>
      </w:r>
      <w:r w:rsidR="000E7304" w:rsidRPr="00CC6A53">
        <w:rPr>
          <w:rFonts w:ascii="Arial" w:hAnsi="Arial" w:cs="Arial"/>
          <w:color w:val="000000"/>
          <w:sz w:val="20"/>
          <w:szCs w:val="20"/>
        </w:rPr>
        <w:t>) vlastní oprávnění k podnikání na území České republiky odpovídajícímu podporované ekonomické činnosti, k jejímuž uskutečňování je realizován projekt</w:t>
      </w:r>
      <w:r w:rsidR="00915D7F">
        <w:rPr>
          <w:rFonts w:ascii="Arial" w:hAnsi="Arial" w:cs="Arial"/>
          <w:color w:val="000000"/>
          <w:sz w:val="20"/>
          <w:szCs w:val="20"/>
        </w:rPr>
        <w:t xml:space="preserve">. </w:t>
      </w:r>
      <w:r w:rsidR="000E7304" w:rsidRPr="00CC6A53">
        <w:rPr>
          <w:rFonts w:ascii="Arial" w:hAnsi="Arial" w:cs="Arial"/>
          <w:color w:val="000000"/>
        </w:rPr>
        <w:t xml:space="preserve"> </w:t>
      </w:r>
    </w:p>
    <w:p w:rsidR="000E7304" w:rsidRPr="00CC6A53" w:rsidRDefault="000E7304" w:rsidP="000E73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E7304" w:rsidRPr="00CC6A53" w:rsidRDefault="00122DCA" w:rsidP="000E730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3"/>
          <w:szCs w:val="23"/>
        </w:rPr>
        <w:t>8</w:t>
      </w:r>
      <w:r w:rsidR="000E7304" w:rsidRPr="00CC6A53">
        <w:rPr>
          <w:rFonts w:ascii="Arial" w:hAnsi="Arial" w:cs="Arial"/>
          <w:b/>
          <w:bCs/>
          <w:sz w:val="23"/>
          <w:szCs w:val="23"/>
        </w:rPr>
        <w:t xml:space="preserve">. </w:t>
      </w:r>
      <w:r w:rsidR="000E7304" w:rsidRPr="002D6CF4">
        <w:rPr>
          <w:rFonts w:ascii="Arial" w:hAnsi="Arial" w:cs="Arial"/>
          <w:b/>
          <w:bCs/>
          <w:sz w:val="22"/>
          <w:szCs w:val="22"/>
        </w:rPr>
        <w:t>Seznam dokladů</w:t>
      </w:r>
      <w:r w:rsidR="000E7304" w:rsidRPr="00CC6A53">
        <w:rPr>
          <w:rFonts w:ascii="Arial" w:hAnsi="Arial" w:cs="Arial"/>
          <w:b/>
          <w:bCs/>
          <w:sz w:val="23"/>
          <w:szCs w:val="23"/>
        </w:rPr>
        <w:t xml:space="preserve"> </w:t>
      </w:r>
      <w:r w:rsidR="000E7304" w:rsidRPr="00773CB7">
        <w:rPr>
          <w:rFonts w:ascii="Arial" w:hAnsi="Arial" w:cs="Arial"/>
          <w:bCs/>
          <w:i/>
          <w:sz w:val="18"/>
          <w:szCs w:val="18"/>
        </w:rPr>
        <w:t>(uveďte seznam všech dokladů, které k žádosti přikládáte a očíslujte je)</w:t>
      </w:r>
    </w:p>
    <w:p w:rsidR="000E7304" w:rsidRPr="00CC6A53" w:rsidRDefault="000E7304" w:rsidP="000E73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E7304" w:rsidRPr="00CC6A53" w:rsidRDefault="000E7304" w:rsidP="000E7304">
      <w:pPr>
        <w:numPr>
          <w:ilvl w:val="0"/>
          <w:numId w:val="24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CC6A53">
        <w:rPr>
          <w:rFonts w:ascii="Arial" w:hAnsi="Arial" w:cs="Arial"/>
          <w:sz w:val="22"/>
          <w:szCs w:val="22"/>
        </w:rPr>
        <w:t>Doklad o právní subjektivitě</w:t>
      </w:r>
      <w:r w:rsidR="00074256">
        <w:rPr>
          <w:rFonts w:ascii="Arial" w:hAnsi="Arial" w:cs="Arial"/>
          <w:sz w:val="22"/>
          <w:szCs w:val="22"/>
        </w:rPr>
        <w:t xml:space="preserve"> žadatele</w:t>
      </w:r>
      <w:r w:rsidR="00FB228F">
        <w:rPr>
          <w:rFonts w:ascii="Arial" w:hAnsi="Arial" w:cs="Arial"/>
          <w:sz w:val="22"/>
          <w:szCs w:val="22"/>
        </w:rPr>
        <w:t xml:space="preserve"> (nedokládají obce)</w:t>
      </w:r>
    </w:p>
    <w:p w:rsidR="000E7304" w:rsidRDefault="000E7304" w:rsidP="000E7304">
      <w:pPr>
        <w:numPr>
          <w:ilvl w:val="0"/>
          <w:numId w:val="24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Čestné prohlášení obce </w:t>
      </w:r>
    </w:p>
    <w:p w:rsidR="000E7304" w:rsidRPr="00074256" w:rsidRDefault="000E7304" w:rsidP="000E7304">
      <w:pPr>
        <w:numPr>
          <w:ilvl w:val="0"/>
          <w:numId w:val="24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Fotografie </w:t>
      </w:r>
      <w:r w:rsidR="003745E4">
        <w:rPr>
          <w:rFonts w:ascii="Arial" w:hAnsi="Arial" w:cs="Arial"/>
          <w:iCs/>
          <w:sz w:val="22"/>
          <w:szCs w:val="22"/>
        </w:rPr>
        <w:t>cedulky</w:t>
      </w:r>
      <w:r w:rsidR="003745E4" w:rsidRPr="00E25BA7">
        <w:rPr>
          <w:rFonts w:ascii="Arial" w:hAnsi="Arial" w:cs="Arial"/>
          <w:iCs/>
          <w:sz w:val="22"/>
          <w:szCs w:val="22"/>
        </w:rPr>
        <w:t xml:space="preserve"> </w:t>
      </w:r>
      <w:r w:rsidRPr="00E25BA7">
        <w:rPr>
          <w:rFonts w:ascii="Arial" w:hAnsi="Arial" w:cs="Arial"/>
          <w:iCs/>
          <w:sz w:val="22"/>
          <w:szCs w:val="22"/>
        </w:rPr>
        <w:t xml:space="preserve">s provozní dobou </w:t>
      </w:r>
      <w:r w:rsidR="003745E4">
        <w:rPr>
          <w:rFonts w:ascii="Arial" w:hAnsi="Arial" w:cs="Arial"/>
          <w:iCs/>
          <w:sz w:val="22"/>
          <w:szCs w:val="22"/>
        </w:rPr>
        <w:t xml:space="preserve">prodejny </w:t>
      </w:r>
      <w:r w:rsidRPr="00E25BA7">
        <w:rPr>
          <w:rFonts w:ascii="Arial" w:hAnsi="Arial" w:cs="Arial"/>
          <w:iCs/>
          <w:sz w:val="22"/>
          <w:szCs w:val="22"/>
        </w:rPr>
        <w:t xml:space="preserve">a </w:t>
      </w:r>
      <w:r w:rsidR="003745E4">
        <w:rPr>
          <w:rFonts w:ascii="Arial" w:hAnsi="Arial" w:cs="Arial"/>
          <w:iCs/>
          <w:sz w:val="22"/>
          <w:szCs w:val="22"/>
        </w:rPr>
        <w:t>identifikací</w:t>
      </w:r>
      <w:r w:rsidRPr="00E25BA7">
        <w:rPr>
          <w:rFonts w:ascii="Arial" w:hAnsi="Arial" w:cs="Arial"/>
          <w:iCs/>
          <w:sz w:val="22"/>
          <w:szCs w:val="22"/>
        </w:rPr>
        <w:t xml:space="preserve"> provozovatele prodejny</w:t>
      </w:r>
    </w:p>
    <w:p w:rsidR="00074256" w:rsidRDefault="00074256" w:rsidP="00074256">
      <w:pPr>
        <w:numPr>
          <w:ilvl w:val="0"/>
          <w:numId w:val="24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CC6A53">
        <w:rPr>
          <w:rFonts w:ascii="Arial" w:hAnsi="Arial" w:cs="Arial"/>
          <w:sz w:val="22"/>
          <w:szCs w:val="22"/>
        </w:rPr>
        <w:t>Úplný výpis z evidence skutečných majitelů</w:t>
      </w:r>
      <w:r>
        <w:rPr>
          <w:rFonts w:ascii="Arial" w:hAnsi="Arial" w:cs="Arial"/>
          <w:sz w:val="22"/>
          <w:szCs w:val="22"/>
        </w:rPr>
        <w:t xml:space="preserve"> (</w:t>
      </w:r>
      <w:r w:rsidR="00FB228F">
        <w:rPr>
          <w:rFonts w:ascii="Arial" w:hAnsi="Arial" w:cs="Arial"/>
          <w:sz w:val="22"/>
          <w:szCs w:val="22"/>
        </w:rPr>
        <w:t>nedokládají obce a fyzické osoby podnikající</w:t>
      </w:r>
      <w:r>
        <w:rPr>
          <w:rFonts w:ascii="Arial" w:hAnsi="Arial" w:cs="Arial"/>
          <w:sz w:val="22"/>
          <w:szCs w:val="22"/>
        </w:rPr>
        <w:t>)</w:t>
      </w:r>
    </w:p>
    <w:p w:rsidR="00074256" w:rsidRDefault="00074256" w:rsidP="0007425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0E7304" w:rsidRPr="00CC6A53" w:rsidRDefault="000E7304" w:rsidP="000E730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0E7304" w:rsidRPr="00CC6A53" w:rsidRDefault="000E7304" w:rsidP="000E7304">
      <w:pPr>
        <w:autoSpaceDE w:val="0"/>
        <w:autoSpaceDN w:val="0"/>
        <w:adjustRightInd w:val="0"/>
        <w:ind w:left="600"/>
        <w:jc w:val="both"/>
        <w:rPr>
          <w:rFonts w:ascii="Arial" w:hAnsi="Arial" w:cs="Arial"/>
          <w:sz w:val="22"/>
          <w:szCs w:val="22"/>
        </w:rPr>
      </w:pPr>
    </w:p>
    <w:p w:rsidR="000E7304" w:rsidRPr="00CC6A53" w:rsidRDefault="000E7304" w:rsidP="000E73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E7304" w:rsidRPr="00CC6A53" w:rsidRDefault="000E7304" w:rsidP="000E73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E7304" w:rsidRPr="00CC6A53" w:rsidRDefault="000E7304" w:rsidP="000E73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E7304" w:rsidRPr="00CC6A53" w:rsidRDefault="000E7304" w:rsidP="000E73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E7304" w:rsidRPr="00CC6A53" w:rsidRDefault="000E7304" w:rsidP="000E73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C6A53">
        <w:rPr>
          <w:rFonts w:ascii="Arial" w:hAnsi="Arial" w:cs="Arial"/>
          <w:sz w:val="22"/>
          <w:szCs w:val="22"/>
        </w:rPr>
        <w:t>V ………………….. dne ..........                                     ...................................</w:t>
      </w:r>
    </w:p>
    <w:p w:rsidR="000E7304" w:rsidRPr="00CC6A53" w:rsidRDefault="000E7304" w:rsidP="000E7304">
      <w:pPr>
        <w:autoSpaceDE w:val="0"/>
        <w:autoSpaceDN w:val="0"/>
        <w:adjustRightInd w:val="0"/>
        <w:ind w:left="4956"/>
        <w:jc w:val="both"/>
        <w:rPr>
          <w:rFonts w:ascii="Arial" w:hAnsi="Arial" w:cs="Arial"/>
          <w:i/>
          <w:sz w:val="22"/>
          <w:szCs w:val="22"/>
        </w:rPr>
      </w:pPr>
      <w:r w:rsidRPr="00CC6A53">
        <w:rPr>
          <w:rFonts w:ascii="Arial" w:hAnsi="Arial" w:cs="Arial"/>
          <w:i/>
          <w:sz w:val="22"/>
          <w:szCs w:val="22"/>
        </w:rPr>
        <w:t xml:space="preserve">Razítko, jméno/a a podpis/y statutárního </w:t>
      </w:r>
      <w:r>
        <w:rPr>
          <w:rFonts w:ascii="Arial" w:hAnsi="Arial" w:cs="Arial"/>
          <w:i/>
          <w:sz w:val="22"/>
          <w:szCs w:val="22"/>
        </w:rPr>
        <w:t xml:space="preserve">  </w:t>
      </w:r>
      <w:r w:rsidRPr="00CC6A53">
        <w:rPr>
          <w:rFonts w:ascii="Arial" w:hAnsi="Arial" w:cs="Arial"/>
          <w:i/>
          <w:sz w:val="22"/>
          <w:szCs w:val="22"/>
        </w:rPr>
        <w:t>zástupce/zástupců žadatele</w:t>
      </w:r>
    </w:p>
    <w:p w:rsidR="000E7304" w:rsidRDefault="000E7304">
      <w:pPr>
        <w:pStyle w:val="Zkladntext"/>
      </w:pPr>
    </w:p>
    <w:p w:rsidR="00E61299" w:rsidRPr="00206551" w:rsidRDefault="00E61299" w:rsidP="00E40DDD">
      <w:pPr>
        <w:pStyle w:val="Zkladntext"/>
        <w:rPr>
          <w:rFonts w:ascii="Arial" w:eastAsia="Calibri" w:hAnsi="Arial" w:cs="Arial"/>
          <w:b/>
          <w:i/>
          <w:color w:val="FF0000"/>
          <w:sz w:val="22"/>
          <w:szCs w:val="22"/>
          <w:lang w:eastAsia="en-US"/>
        </w:rPr>
      </w:pPr>
    </w:p>
    <w:sectPr w:rsidR="00E61299" w:rsidRPr="00206551" w:rsidSect="006553D9">
      <w:footerReference w:type="default" r:id="rId9"/>
      <w:pgSz w:w="11906" w:h="16838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8A5" w:rsidRDefault="00A418A5">
      <w:r>
        <w:separator/>
      </w:r>
    </w:p>
  </w:endnote>
  <w:endnote w:type="continuationSeparator" w:id="0">
    <w:p w:rsidR="00A418A5" w:rsidRDefault="00A4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F3A" w:rsidRDefault="00E30F3A">
    <w:pPr>
      <w:pStyle w:val="Zpat"/>
    </w:pPr>
  </w:p>
  <w:p w:rsidR="00E30F3A" w:rsidRDefault="00E30F3A" w:rsidP="00EE4128">
    <w:pPr>
      <w:pStyle w:val="Zpat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8A5" w:rsidRDefault="00A418A5">
      <w:r>
        <w:separator/>
      </w:r>
    </w:p>
  </w:footnote>
  <w:footnote w:type="continuationSeparator" w:id="0">
    <w:p w:rsidR="00A418A5" w:rsidRDefault="00A41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6175"/>
    <w:multiLevelType w:val="hybridMultilevel"/>
    <w:tmpl w:val="9AB220FA"/>
    <w:lvl w:ilvl="0" w:tplc="5E1A7C64">
      <w:start w:val="1"/>
      <w:numFmt w:val="decimal"/>
      <w:lvlText w:val="%1."/>
      <w:lvlJc w:val="left"/>
      <w:pPr>
        <w:ind w:left="60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3366F44"/>
    <w:multiLevelType w:val="hybridMultilevel"/>
    <w:tmpl w:val="859E7A5E"/>
    <w:lvl w:ilvl="0" w:tplc="04050017">
      <w:start w:val="1"/>
      <w:numFmt w:val="lowerLetter"/>
      <w:lvlText w:val="%1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2277"/>
        </w:tabs>
        <w:ind w:left="2277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2" w15:restartNumberingAfterBreak="0">
    <w:nsid w:val="0A0B6686"/>
    <w:multiLevelType w:val="singleLevel"/>
    <w:tmpl w:val="4B568DEC"/>
    <w:lvl w:ilvl="0">
      <w:start w:val="1"/>
      <w:numFmt w:val="bullet"/>
      <w:pStyle w:val="Odrky2"/>
      <w:lvlText w:val="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</w:rPr>
    </w:lvl>
  </w:abstractNum>
  <w:abstractNum w:abstractNumId="3" w15:restartNumberingAfterBreak="0">
    <w:nsid w:val="1A2D5A77"/>
    <w:multiLevelType w:val="hybridMultilevel"/>
    <w:tmpl w:val="8E4ED5C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081A"/>
    <w:multiLevelType w:val="hybridMultilevel"/>
    <w:tmpl w:val="1AD27462"/>
    <w:lvl w:ilvl="0" w:tplc="F81032B0">
      <w:start w:val="1"/>
      <w:numFmt w:val="lowerLetter"/>
      <w:pStyle w:val="Odrkya"/>
      <w:lvlText w:val="%1)"/>
      <w:lvlJc w:val="left"/>
      <w:pPr>
        <w:ind w:left="928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18B1520"/>
    <w:multiLevelType w:val="hybridMultilevel"/>
    <w:tmpl w:val="5DA2A2F8"/>
    <w:lvl w:ilvl="0" w:tplc="532E75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5D65DB"/>
    <w:multiLevelType w:val="singleLevel"/>
    <w:tmpl w:val="9FF8815C"/>
    <w:lvl w:ilvl="0">
      <w:start w:val="1"/>
      <w:numFmt w:val="bullet"/>
      <w:pStyle w:val="Odrky1"/>
      <w:lvlText w:val=""/>
      <w:lvlJc w:val="left"/>
      <w:pPr>
        <w:tabs>
          <w:tab w:val="num" w:pos="794"/>
        </w:tabs>
        <w:ind w:left="794" w:hanging="454"/>
      </w:pPr>
      <w:rPr>
        <w:rFonts w:ascii="Symbol" w:hAnsi="Symbol" w:hint="default"/>
      </w:rPr>
    </w:lvl>
  </w:abstractNum>
  <w:abstractNum w:abstractNumId="7" w15:restartNumberingAfterBreak="0">
    <w:nsid w:val="34CB091E"/>
    <w:multiLevelType w:val="hybridMultilevel"/>
    <w:tmpl w:val="52502666"/>
    <w:lvl w:ilvl="0" w:tplc="EA9634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9E13B8"/>
    <w:multiLevelType w:val="hybridMultilevel"/>
    <w:tmpl w:val="794CE974"/>
    <w:lvl w:ilvl="0" w:tplc="C9323824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AF076C"/>
    <w:multiLevelType w:val="hybridMultilevel"/>
    <w:tmpl w:val="74A45D3A"/>
    <w:lvl w:ilvl="0" w:tplc="8BD271D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F01134"/>
    <w:multiLevelType w:val="hybridMultilevel"/>
    <w:tmpl w:val="75C47016"/>
    <w:lvl w:ilvl="0" w:tplc="3634D6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827D93"/>
    <w:multiLevelType w:val="hybridMultilevel"/>
    <w:tmpl w:val="86307FF0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59CB1B8E"/>
    <w:multiLevelType w:val="hybridMultilevel"/>
    <w:tmpl w:val="5DA2A2F8"/>
    <w:lvl w:ilvl="0" w:tplc="532E75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175DF"/>
    <w:multiLevelType w:val="hybridMultilevel"/>
    <w:tmpl w:val="9DE6E736"/>
    <w:lvl w:ilvl="0" w:tplc="D82A3B7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B40CF"/>
    <w:multiLevelType w:val="hybridMultilevel"/>
    <w:tmpl w:val="04BAA1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CD1E3B"/>
    <w:multiLevelType w:val="hybridMultilevel"/>
    <w:tmpl w:val="7BC0135E"/>
    <w:lvl w:ilvl="0" w:tplc="EA9634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EC4859"/>
    <w:multiLevelType w:val="hybridMultilevel"/>
    <w:tmpl w:val="9A2870D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0979EE"/>
    <w:multiLevelType w:val="hybridMultilevel"/>
    <w:tmpl w:val="08B67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4469D"/>
    <w:multiLevelType w:val="hybridMultilevel"/>
    <w:tmpl w:val="73C6F0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40326B"/>
    <w:multiLevelType w:val="hybridMultilevel"/>
    <w:tmpl w:val="24F42390"/>
    <w:lvl w:ilvl="0" w:tplc="532E75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966FD6"/>
    <w:multiLevelType w:val="hybridMultilevel"/>
    <w:tmpl w:val="C59A342E"/>
    <w:lvl w:ilvl="0" w:tplc="408E043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77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6A43D6">
      <w:numFmt w:val="bullet"/>
      <w:lvlText w:val="-"/>
      <w:lvlJc w:val="left"/>
      <w:pPr>
        <w:tabs>
          <w:tab w:val="num" w:pos="2520"/>
        </w:tabs>
        <w:ind w:left="2520" w:hanging="54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042D6B"/>
    <w:multiLevelType w:val="hybridMultilevel"/>
    <w:tmpl w:val="6FAA5986"/>
    <w:lvl w:ilvl="0" w:tplc="F4DE6B9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769C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6A43D6">
      <w:numFmt w:val="bullet"/>
      <w:lvlText w:val="-"/>
      <w:lvlJc w:val="left"/>
      <w:pPr>
        <w:tabs>
          <w:tab w:val="num" w:pos="2520"/>
        </w:tabs>
        <w:ind w:left="2520" w:hanging="54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506FC6"/>
    <w:multiLevelType w:val="hybridMultilevel"/>
    <w:tmpl w:val="8E445896"/>
    <w:lvl w:ilvl="0" w:tplc="8190E7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317098"/>
    <w:multiLevelType w:val="hybridMultilevel"/>
    <w:tmpl w:val="A24E1CE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E403954"/>
    <w:multiLevelType w:val="hybridMultilevel"/>
    <w:tmpl w:val="FF7CE7D8"/>
    <w:lvl w:ilvl="0" w:tplc="E4D2E5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769C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6A43D6">
      <w:numFmt w:val="bullet"/>
      <w:lvlText w:val="-"/>
      <w:lvlJc w:val="left"/>
      <w:pPr>
        <w:tabs>
          <w:tab w:val="num" w:pos="2520"/>
        </w:tabs>
        <w:ind w:left="2520" w:hanging="54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7"/>
  </w:num>
  <w:num w:numId="4">
    <w:abstractNumId w:val="19"/>
  </w:num>
  <w:num w:numId="5">
    <w:abstractNumId w:val="5"/>
  </w:num>
  <w:num w:numId="6">
    <w:abstractNumId w:val="10"/>
  </w:num>
  <w:num w:numId="7">
    <w:abstractNumId w:val="11"/>
  </w:num>
  <w:num w:numId="8">
    <w:abstractNumId w:val="2"/>
  </w:num>
  <w:num w:numId="9">
    <w:abstractNumId w:val="9"/>
  </w:num>
  <w:num w:numId="10">
    <w:abstractNumId w:val="6"/>
  </w:num>
  <w:num w:numId="11">
    <w:abstractNumId w:val="4"/>
  </w:num>
  <w:num w:numId="12">
    <w:abstractNumId w:val="20"/>
  </w:num>
  <w:num w:numId="13">
    <w:abstractNumId w:val="13"/>
  </w:num>
  <w:num w:numId="14">
    <w:abstractNumId w:val="22"/>
  </w:num>
  <w:num w:numId="15">
    <w:abstractNumId w:val="16"/>
  </w:num>
  <w:num w:numId="16">
    <w:abstractNumId w:val="18"/>
  </w:num>
  <w:num w:numId="17">
    <w:abstractNumId w:val="1"/>
  </w:num>
  <w:num w:numId="18">
    <w:abstractNumId w:val="14"/>
  </w:num>
  <w:num w:numId="19">
    <w:abstractNumId w:val="8"/>
  </w:num>
  <w:num w:numId="20">
    <w:abstractNumId w:val="24"/>
  </w:num>
  <w:num w:numId="21">
    <w:abstractNumId w:val="3"/>
  </w:num>
  <w:num w:numId="22">
    <w:abstractNumId w:val="17"/>
  </w:num>
  <w:num w:numId="23">
    <w:abstractNumId w:val="12"/>
  </w:num>
  <w:num w:numId="24">
    <w:abstractNumId w:val="0"/>
  </w:num>
  <w:num w:numId="25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2C"/>
    <w:rsid w:val="00001711"/>
    <w:rsid w:val="00004E36"/>
    <w:rsid w:val="0000655F"/>
    <w:rsid w:val="0002021F"/>
    <w:rsid w:val="00020CDE"/>
    <w:rsid w:val="00021388"/>
    <w:rsid w:val="000278A2"/>
    <w:rsid w:val="00027C96"/>
    <w:rsid w:val="00030090"/>
    <w:rsid w:val="00030E35"/>
    <w:rsid w:val="000318CC"/>
    <w:rsid w:val="00031B8E"/>
    <w:rsid w:val="00032108"/>
    <w:rsid w:val="00033EF2"/>
    <w:rsid w:val="0003404B"/>
    <w:rsid w:val="00034673"/>
    <w:rsid w:val="00035DC2"/>
    <w:rsid w:val="00036C0C"/>
    <w:rsid w:val="0003770B"/>
    <w:rsid w:val="0004176B"/>
    <w:rsid w:val="00043E53"/>
    <w:rsid w:val="00044C45"/>
    <w:rsid w:val="00055CD5"/>
    <w:rsid w:val="000570AD"/>
    <w:rsid w:val="00057ECF"/>
    <w:rsid w:val="000600C9"/>
    <w:rsid w:val="000619F5"/>
    <w:rsid w:val="00061C02"/>
    <w:rsid w:val="000644C3"/>
    <w:rsid w:val="000740BD"/>
    <w:rsid w:val="00074256"/>
    <w:rsid w:val="000771C9"/>
    <w:rsid w:val="00086C4D"/>
    <w:rsid w:val="00090227"/>
    <w:rsid w:val="00092CD2"/>
    <w:rsid w:val="00093C82"/>
    <w:rsid w:val="00094ECF"/>
    <w:rsid w:val="000953DE"/>
    <w:rsid w:val="000A1CE8"/>
    <w:rsid w:val="000A2991"/>
    <w:rsid w:val="000A3370"/>
    <w:rsid w:val="000A53B4"/>
    <w:rsid w:val="000A5D7C"/>
    <w:rsid w:val="000A763E"/>
    <w:rsid w:val="000B0730"/>
    <w:rsid w:val="000B1026"/>
    <w:rsid w:val="000B258B"/>
    <w:rsid w:val="000B2888"/>
    <w:rsid w:val="000B56A3"/>
    <w:rsid w:val="000B64A7"/>
    <w:rsid w:val="000B6D83"/>
    <w:rsid w:val="000C1553"/>
    <w:rsid w:val="000C159F"/>
    <w:rsid w:val="000C4310"/>
    <w:rsid w:val="000D3AC5"/>
    <w:rsid w:val="000D3DB7"/>
    <w:rsid w:val="000D3DDD"/>
    <w:rsid w:val="000D5909"/>
    <w:rsid w:val="000E2AD1"/>
    <w:rsid w:val="000E3AA8"/>
    <w:rsid w:val="000E5BDC"/>
    <w:rsid w:val="000E6BD6"/>
    <w:rsid w:val="000E7304"/>
    <w:rsid w:val="000F1478"/>
    <w:rsid w:val="000F276B"/>
    <w:rsid w:val="000F2C92"/>
    <w:rsid w:val="000F6CDE"/>
    <w:rsid w:val="001000FE"/>
    <w:rsid w:val="001005F7"/>
    <w:rsid w:val="0010064F"/>
    <w:rsid w:val="00104683"/>
    <w:rsid w:val="00111254"/>
    <w:rsid w:val="001113ED"/>
    <w:rsid w:val="00114C01"/>
    <w:rsid w:val="001158DE"/>
    <w:rsid w:val="0011750E"/>
    <w:rsid w:val="00122DCA"/>
    <w:rsid w:val="001246DB"/>
    <w:rsid w:val="0012476B"/>
    <w:rsid w:val="0012552D"/>
    <w:rsid w:val="0012608C"/>
    <w:rsid w:val="00127622"/>
    <w:rsid w:val="00131FE8"/>
    <w:rsid w:val="00132616"/>
    <w:rsid w:val="00132FA5"/>
    <w:rsid w:val="001346DC"/>
    <w:rsid w:val="001364BB"/>
    <w:rsid w:val="00136DA6"/>
    <w:rsid w:val="0014149E"/>
    <w:rsid w:val="00143019"/>
    <w:rsid w:val="0014390F"/>
    <w:rsid w:val="00143CA1"/>
    <w:rsid w:val="001441D1"/>
    <w:rsid w:val="00146BE8"/>
    <w:rsid w:val="00147FFC"/>
    <w:rsid w:val="001512D0"/>
    <w:rsid w:val="00152AB3"/>
    <w:rsid w:val="001533A5"/>
    <w:rsid w:val="00156A96"/>
    <w:rsid w:val="00156D48"/>
    <w:rsid w:val="00160EFF"/>
    <w:rsid w:val="0017035A"/>
    <w:rsid w:val="001704AC"/>
    <w:rsid w:val="0017674F"/>
    <w:rsid w:val="00176972"/>
    <w:rsid w:val="001806AC"/>
    <w:rsid w:val="0018071D"/>
    <w:rsid w:val="00183E85"/>
    <w:rsid w:val="0018725C"/>
    <w:rsid w:val="00187DCD"/>
    <w:rsid w:val="0019542E"/>
    <w:rsid w:val="001955DD"/>
    <w:rsid w:val="001964A6"/>
    <w:rsid w:val="001A0BF1"/>
    <w:rsid w:val="001A1F02"/>
    <w:rsid w:val="001A41A0"/>
    <w:rsid w:val="001A53DF"/>
    <w:rsid w:val="001B00CB"/>
    <w:rsid w:val="001B093F"/>
    <w:rsid w:val="001B10D7"/>
    <w:rsid w:val="001B1669"/>
    <w:rsid w:val="001B1C4A"/>
    <w:rsid w:val="001B20E9"/>
    <w:rsid w:val="001B6214"/>
    <w:rsid w:val="001B7ADA"/>
    <w:rsid w:val="001C06D0"/>
    <w:rsid w:val="001C258E"/>
    <w:rsid w:val="001C2680"/>
    <w:rsid w:val="001C3CE6"/>
    <w:rsid w:val="001C59B1"/>
    <w:rsid w:val="001C7010"/>
    <w:rsid w:val="001C70D8"/>
    <w:rsid w:val="001D065A"/>
    <w:rsid w:val="001D3156"/>
    <w:rsid w:val="001D455C"/>
    <w:rsid w:val="001D49AF"/>
    <w:rsid w:val="001D5685"/>
    <w:rsid w:val="001D5946"/>
    <w:rsid w:val="001D78CD"/>
    <w:rsid w:val="001D7B09"/>
    <w:rsid w:val="001E0B58"/>
    <w:rsid w:val="001E3DBD"/>
    <w:rsid w:val="001E6149"/>
    <w:rsid w:val="001F0118"/>
    <w:rsid w:val="001F1AAA"/>
    <w:rsid w:val="00202E93"/>
    <w:rsid w:val="002047B4"/>
    <w:rsid w:val="0020592D"/>
    <w:rsid w:val="00205E37"/>
    <w:rsid w:val="00205E7A"/>
    <w:rsid w:val="00205E81"/>
    <w:rsid w:val="0020604C"/>
    <w:rsid w:val="00206551"/>
    <w:rsid w:val="00206BA3"/>
    <w:rsid w:val="00206CAC"/>
    <w:rsid w:val="002103D0"/>
    <w:rsid w:val="002120B0"/>
    <w:rsid w:val="00217C58"/>
    <w:rsid w:val="0022044D"/>
    <w:rsid w:val="00220A31"/>
    <w:rsid w:val="00225301"/>
    <w:rsid w:val="002322A5"/>
    <w:rsid w:val="00232AFB"/>
    <w:rsid w:val="00235C1C"/>
    <w:rsid w:val="00236CA4"/>
    <w:rsid w:val="00241148"/>
    <w:rsid w:val="00241486"/>
    <w:rsid w:val="00241962"/>
    <w:rsid w:val="00243BCC"/>
    <w:rsid w:val="00244ADC"/>
    <w:rsid w:val="00244EEE"/>
    <w:rsid w:val="00245091"/>
    <w:rsid w:val="00246DD0"/>
    <w:rsid w:val="002472F6"/>
    <w:rsid w:val="0025345D"/>
    <w:rsid w:val="0025378D"/>
    <w:rsid w:val="00253935"/>
    <w:rsid w:val="00254D1D"/>
    <w:rsid w:val="00255708"/>
    <w:rsid w:val="00257E0C"/>
    <w:rsid w:val="00260AB2"/>
    <w:rsid w:val="00261AAB"/>
    <w:rsid w:val="00261E18"/>
    <w:rsid w:val="00265F11"/>
    <w:rsid w:val="002675FB"/>
    <w:rsid w:val="00267632"/>
    <w:rsid w:val="002720A1"/>
    <w:rsid w:val="00272E7A"/>
    <w:rsid w:val="00273523"/>
    <w:rsid w:val="00274A2C"/>
    <w:rsid w:val="0027518F"/>
    <w:rsid w:val="00275AFD"/>
    <w:rsid w:val="00277D64"/>
    <w:rsid w:val="00277DAC"/>
    <w:rsid w:val="00280728"/>
    <w:rsid w:val="002814C9"/>
    <w:rsid w:val="002822BB"/>
    <w:rsid w:val="00284345"/>
    <w:rsid w:val="00292120"/>
    <w:rsid w:val="00292322"/>
    <w:rsid w:val="00295180"/>
    <w:rsid w:val="002A0533"/>
    <w:rsid w:val="002A0AE9"/>
    <w:rsid w:val="002A2878"/>
    <w:rsid w:val="002A34DA"/>
    <w:rsid w:val="002A492C"/>
    <w:rsid w:val="002B16FD"/>
    <w:rsid w:val="002B22D0"/>
    <w:rsid w:val="002B3F2D"/>
    <w:rsid w:val="002B6911"/>
    <w:rsid w:val="002B7418"/>
    <w:rsid w:val="002C01D7"/>
    <w:rsid w:val="002C2233"/>
    <w:rsid w:val="002C4918"/>
    <w:rsid w:val="002C4A40"/>
    <w:rsid w:val="002C6635"/>
    <w:rsid w:val="002C696E"/>
    <w:rsid w:val="002C6CDF"/>
    <w:rsid w:val="002D2AC0"/>
    <w:rsid w:val="002D3C09"/>
    <w:rsid w:val="002D40F5"/>
    <w:rsid w:val="002D5F80"/>
    <w:rsid w:val="002E1D05"/>
    <w:rsid w:val="002E3811"/>
    <w:rsid w:val="002E5B34"/>
    <w:rsid w:val="002E600D"/>
    <w:rsid w:val="002E6F97"/>
    <w:rsid w:val="002E75B1"/>
    <w:rsid w:val="002F1CB8"/>
    <w:rsid w:val="002F1F11"/>
    <w:rsid w:val="002F1FA1"/>
    <w:rsid w:val="002F2294"/>
    <w:rsid w:val="002F2FB0"/>
    <w:rsid w:val="002F5EA5"/>
    <w:rsid w:val="00300D92"/>
    <w:rsid w:val="0030205F"/>
    <w:rsid w:val="00302910"/>
    <w:rsid w:val="00304E46"/>
    <w:rsid w:val="003052A7"/>
    <w:rsid w:val="0031056A"/>
    <w:rsid w:val="0031238E"/>
    <w:rsid w:val="00312F05"/>
    <w:rsid w:val="00315BE0"/>
    <w:rsid w:val="003160E1"/>
    <w:rsid w:val="00317430"/>
    <w:rsid w:val="00320969"/>
    <w:rsid w:val="0032196C"/>
    <w:rsid w:val="00324D5E"/>
    <w:rsid w:val="003330B9"/>
    <w:rsid w:val="003345FA"/>
    <w:rsid w:val="0033499A"/>
    <w:rsid w:val="003358C7"/>
    <w:rsid w:val="00340F02"/>
    <w:rsid w:val="00343193"/>
    <w:rsid w:val="003460B4"/>
    <w:rsid w:val="0035172C"/>
    <w:rsid w:val="00352722"/>
    <w:rsid w:val="003547B2"/>
    <w:rsid w:val="00357D28"/>
    <w:rsid w:val="00370F5D"/>
    <w:rsid w:val="00371855"/>
    <w:rsid w:val="003722B4"/>
    <w:rsid w:val="0037296F"/>
    <w:rsid w:val="003745E4"/>
    <w:rsid w:val="00375A20"/>
    <w:rsid w:val="00380607"/>
    <w:rsid w:val="00381B9F"/>
    <w:rsid w:val="003832ED"/>
    <w:rsid w:val="00383AC7"/>
    <w:rsid w:val="00384E03"/>
    <w:rsid w:val="00385A47"/>
    <w:rsid w:val="0038609E"/>
    <w:rsid w:val="0039169B"/>
    <w:rsid w:val="00391EF4"/>
    <w:rsid w:val="00392FFE"/>
    <w:rsid w:val="00396D21"/>
    <w:rsid w:val="00397C43"/>
    <w:rsid w:val="003A2E16"/>
    <w:rsid w:val="003A480B"/>
    <w:rsid w:val="003A7FEC"/>
    <w:rsid w:val="003B038B"/>
    <w:rsid w:val="003B209A"/>
    <w:rsid w:val="003B4CDE"/>
    <w:rsid w:val="003B6DEF"/>
    <w:rsid w:val="003C32AA"/>
    <w:rsid w:val="003C7F44"/>
    <w:rsid w:val="003D33FC"/>
    <w:rsid w:val="003D4448"/>
    <w:rsid w:val="003D593E"/>
    <w:rsid w:val="003D68DD"/>
    <w:rsid w:val="003D733D"/>
    <w:rsid w:val="003E00A5"/>
    <w:rsid w:val="003E2B0A"/>
    <w:rsid w:val="003E6BB8"/>
    <w:rsid w:val="003F15F2"/>
    <w:rsid w:val="003F1B89"/>
    <w:rsid w:val="003F234A"/>
    <w:rsid w:val="003F7676"/>
    <w:rsid w:val="00400BFF"/>
    <w:rsid w:val="004015FF"/>
    <w:rsid w:val="00401CA0"/>
    <w:rsid w:val="004020ED"/>
    <w:rsid w:val="0040339D"/>
    <w:rsid w:val="00403E80"/>
    <w:rsid w:val="00405BAD"/>
    <w:rsid w:val="00406779"/>
    <w:rsid w:val="00407602"/>
    <w:rsid w:val="004119DC"/>
    <w:rsid w:val="00413B0E"/>
    <w:rsid w:val="00417B06"/>
    <w:rsid w:val="00420BF9"/>
    <w:rsid w:val="00421315"/>
    <w:rsid w:val="00421428"/>
    <w:rsid w:val="004255A1"/>
    <w:rsid w:val="00427978"/>
    <w:rsid w:val="00430D51"/>
    <w:rsid w:val="00431481"/>
    <w:rsid w:val="00433025"/>
    <w:rsid w:val="00433B40"/>
    <w:rsid w:val="00435392"/>
    <w:rsid w:val="00436442"/>
    <w:rsid w:val="00436B10"/>
    <w:rsid w:val="0043785F"/>
    <w:rsid w:val="004378B4"/>
    <w:rsid w:val="00440E2B"/>
    <w:rsid w:val="0044181A"/>
    <w:rsid w:val="00444611"/>
    <w:rsid w:val="00444CD3"/>
    <w:rsid w:val="004465C0"/>
    <w:rsid w:val="00453C09"/>
    <w:rsid w:val="00454C21"/>
    <w:rsid w:val="00457642"/>
    <w:rsid w:val="00461264"/>
    <w:rsid w:val="004628D4"/>
    <w:rsid w:val="00464EF1"/>
    <w:rsid w:val="00467EFB"/>
    <w:rsid w:val="00467F41"/>
    <w:rsid w:val="00470391"/>
    <w:rsid w:val="0047128B"/>
    <w:rsid w:val="00471793"/>
    <w:rsid w:val="0047279A"/>
    <w:rsid w:val="004809F8"/>
    <w:rsid w:val="00482189"/>
    <w:rsid w:val="00483C19"/>
    <w:rsid w:val="004920BD"/>
    <w:rsid w:val="00493CE5"/>
    <w:rsid w:val="00493D43"/>
    <w:rsid w:val="004A1363"/>
    <w:rsid w:val="004A1A30"/>
    <w:rsid w:val="004A4CFE"/>
    <w:rsid w:val="004A6577"/>
    <w:rsid w:val="004A765D"/>
    <w:rsid w:val="004B5A70"/>
    <w:rsid w:val="004B6DDA"/>
    <w:rsid w:val="004B737A"/>
    <w:rsid w:val="004C26A3"/>
    <w:rsid w:val="004C5E09"/>
    <w:rsid w:val="004D076B"/>
    <w:rsid w:val="004D0A98"/>
    <w:rsid w:val="004E0938"/>
    <w:rsid w:val="004E0B23"/>
    <w:rsid w:val="004E322B"/>
    <w:rsid w:val="004E3991"/>
    <w:rsid w:val="004E40C3"/>
    <w:rsid w:val="004E4514"/>
    <w:rsid w:val="004E4CDC"/>
    <w:rsid w:val="004E4D0B"/>
    <w:rsid w:val="004F0F65"/>
    <w:rsid w:val="004F1545"/>
    <w:rsid w:val="004F1CB4"/>
    <w:rsid w:val="004F2F1B"/>
    <w:rsid w:val="004F5583"/>
    <w:rsid w:val="004F6706"/>
    <w:rsid w:val="004F7182"/>
    <w:rsid w:val="00500014"/>
    <w:rsid w:val="005005CE"/>
    <w:rsid w:val="005021AC"/>
    <w:rsid w:val="005045B8"/>
    <w:rsid w:val="005048B3"/>
    <w:rsid w:val="00506E79"/>
    <w:rsid w:val="005112E0"/>
    <w:rsid w:val="00511433"/>
    <w:rsid w:val="0051152F"/>
    <w:rsid w:val="005136BC"/>
    <w:rsid w:val="00515BC4"/>
    <w:rsid w:val="00521084"/>
    <w:rsid w:val="00521AC2"/>
    <w:rsid w:val="005259A9"/>
    <w:rsid w:val="005260C3"/>
    <w:rsid w:val="00527262"/>
    <w:rsid w:val="0053739B"/>
    <w:rsid w:val="0054204D"/>
    <w:rsid w:val="0054306C"/>
    <w:rsid w:val="0054385B"/>
    <w:rsid w:val="00545B27"/>
    <w:rsid w:val="00550316"/>
    <w:rsid w:val="005505C6"/>
    <w:rsid w:val="00551ADA"/>
    <w:rsid w:val="005564D1"/>
    <w:rsid w:val="00556C74"/>
    <w:rsid w:val="00561990"/>
    <w:rsid w:val="0056273F"/>
    <w:rsid w:val="0056530E"/>
    <w:rsid w:val="005708CC"/>
    <w:rsid w:val="005709C4"/>
    <w:rsid w:val="00571067"/>
    <w:rsid w:val="0057150B"/>
    <w:rsid w:val="00573ADF"/>
    <w:rsid w:val="005770AA"/>
    <w:rsid w:val="00590C90"/>
    <w:rsid w:val="00590DD5"/>
    <w:rsid w:val="00593582"/>
    <w:rsid w:val="005941A3"/>
    <w:rsid w:val="00594497"/>
    <w:rsid w:val="005956A4"/>
    <w:rsid w:val="00596D5F"/>
    <w:rsid w:val="00597BC6"/>
    <w:rsid w:val="005A0E0A"/>
    <w:rsid w:val="005A0FE2"/>
    <w:rsid w:val="005A1961"/>
    <w:rsid w:val="005A45D7"/>
    <w:rsid w:val="005A5730"/>
    <w:rsid w:val="005B420E"/>
    <w:rsid w:val="005B462A"/>
    <w:rsid w:val="005B6F50"/>
    <w:rsid w:val="005B7523"/>
    <w:rsid w:val="005C29FC"/>
    <w:rsid w:val="005C3068"/>
    <w:rsid w:val="005C3535"/>
    <w:rsid w:val="005C495A"/>
    <w:rsid w:val="005C79CB"/>
    <w:rsid w:val="005D055A"/>
    <w:rsid w:val="005D3166"/>
    <w:rsid w:val="005D36C7"/>
    <w:rsid w:val="005D6C29"/>
    <w:rsid w:val="005D7924"/>
    <w:rsid w:val="005E5790"/>
    <w:rsid w:val="005E60CB"/>
    <w:rsid w:val="005E74D4"/>
    <w:rsid w:val="005F1544"/>
    <w:rsid w:val="005F18FD"/>
    <w:rsid w:val="005F23A3"/>
    <w:rsid w:val="005F2BDA"/>
    <w:rsid w:val="005F3185"/>
    <w:rsid w:val="005F3FA2"/>
    <w:rsid w:val="005F5CA9"/>
    <w:rsid w:val="005F5CDE"/>
    <w:rsid w:val="0060063A"/>
    <w:rsid w:val="00601BB2"/>
    <w:rsid w:val="00602E4B"/>
    <w:rsid w:val="00603952"/>
    <w:rsid w:val="006045D1"/>
    <w:rsid w:val="00606C6A"/>
    <w:rsid w:val="00607298"/>
    <w:rsid w:val="00607569"/>
    <w:rsid w:val="00617CCF"/>
    <w:rsid w:val="00622130"/>
    <w:rsid w:val="006231D1"/>
    <w:rsid w:val="00625E8D"/>
    <w:rsid w:val="006275E9"/>
    <w:rsid w:val="006302ED"/>
    <w:rsid w:val="006322B1"/>
    <w:rsid w:val="00633090"/>
    <w:rsid w:val="0063413B"/>
    <w:rsid w:val="00634508"/>
    <w:rsid w:val="00635553"/>
    <w:rsid w:val="006358ED"/>
    <w:rsid w:val="00640A45"/>
    <w:rsid w:val="00640D0D"/>
    <w:rsid w:val="006438D3"/>
    <w:rsid w:val="0065103E"/>
    <w:rsid w:val="00652A3A"/>
    <w:rsid w:val="00655283"/>
    <w:rsid w:val="006553D9"/>
    <w:rsid w:val="0065567C"/>
    <w:rsid w:val="00655A06"/>
    <w:rsid w:val="00660DD5"/>
    <w:rsid w:val="00661E7A"/>
    <w:rsid w:val="0066259B"/>
    <w:rsid w:val="006631D9"/>
    <w:rsid w:val="006636A2"/>
    <w:rsid w:val="00664016"/>
    <w:rsid w:val="00667628"/>
    <w:rsid w:val="00667CD5"/>
    <w:rsid w:val="00670957"/>
    <w:rsid w:val="00671078"/>
    <w:rsid w:val="00673DED"/>
    <w:rsid w:val="00673E5B"/>
    <w:rsid w:val="00675984"/>
    <w:rsid w:val="00680A13"/>
    <w:rsid w:val="00680A26"/>
    <w:rsid w:val="00683524"/>
    <w:rsid w:val="0068519A"/>
    <w:rsid w:val="006870E0"/>
    <w:rsid w:val="006925DD"/>
    <w:rsid w:val="00694C9C"/>
    <w:rsid w:val="0069600E"/>
    <w:rsid w:val="00696957"/>
    <w:rsid w:val="00697DC3"/>
    <w:rsid w:val="006A04F5"/>
    <w:rsid w:val="006A1420"/>
    <w:rsid w:val="006A28E4"/>
    <w:rsid w:val="006A5A1D"/>
    <w:rsid w:val="006A5E0F"/>
    <w:rsid w:val="006A6C44"/>
    <w:rsid w:val="006B24E0"/>
    <w:rsid w:val="006B30CB"/>
    <w:rsid w:val="006B3651"/>
    <w:rsid w:val="006B452C"/>
    <w:rsid w:val="006B62C5"/>
    <w:rsid w:val="006B6F96"/>
    <w:rsid w:val="006C04B4"/>
    <w:rsid w:val="006C264E"/>
    <w:rsid w:val="006C2691"/>
    <w:rsid w:val="006C2B37"/>
    <w:rsid w:val="006C4101"/>
    <w:rsid w:val="006C486E"/>
    <w:rsid w:val="006C499D"/>
    <w:rsid w:val="006C6416"/>
    <w:rsid w:val="006D2338"/>
    <w:rsid w:val="006D3756"/>
    <w:rsid w:val="006D4521"/>
    <w:rsid w:val="006D4537"/>
    <w:rsid w:val="006D49B8"/>
    <w:rsid w:val="006E017B"/>
    <w:rsid w:val="006E031B"/>
    <w:rsid w:val="006E0AD2"/>
    <w:rsid w:val="006E0EB1"/>
    <w:rsid w:val="006E4FDE"/>
    <w:rsid w:val="006E7ECC"/>
    <w:rsid w:val="006F2CC6"/>
    <w:rsid w:val="006F3E11"/>
    <w:rsid w:val="006F5E95"/>
    <w:rsid w:val="006F6A90"/>
    <w:rsid w:val="00701585"/>
    <w:rsid w:val="00701AC6"/>
    <w:rsid w:val="00702906"/>
    <w:rsid w:val="007057DB"/>
    <w:rsid w:val="007103F6"/>
    <w:rsid w:val="00714EA8"/>
    <w:rsid w:val="0071600B"/>
    <w:rsid w:val="007168C8"/>
    <w:rsid w:val="00716D9D"/>
    <w:rsid w:val="00720F57"/>
    <w:rsid w:val="00723D9D"/>
    <w:rsid w:val="00724EAA"/>
    <w:rsid w:val="007264AB"/>
    <w:rsid w:val="00726FEA"/>
    <w:rsid w:val="0073018D"/>
    <w:rsid w:val="007316C7"/>
    <w:rsid w:val="00733969"/>
    <w:rsid w:val="007347CD"/>
    <w:rsid w:val="00735501"/>
    <w:rsid w:val="007379BD"/>
    <w:rsid w:val="007403A7"/>
    <w:rsid w:val="0074265F"/>
    <w:rsid w:val="00742D2E"/>
    <w:rsid w:val="00742F14"/>
    <w:rsid w:val="00746C22"/>
    <w:rsid w:val="00746DBC"/>
    <w:rsid w:val="00750C17"/>
    <w:rsid w:val="007528FC"/>
    <w:rsid w:val="00761EBD"/>
    <w:rsid w:val="00762350"/>
    <w:rsid w:val="007626D5"/>
    <w:rsid w:val="00764EB9"/>
    <w:rsid w:val="007671DC"/>
    <w:rsid w:val="00771974"/>
    <w:rsid w:val="00777F00"/>
    <w:rsid w:val="007826C7"/>
    <w:rsid w:val="00785F29"/>
    <w:rsid w:val="007A3604"/>
    <w:rsid w:val="007A562A"/>
    <w:rsid w:val="007A62B2"/>
    <w:rsid w:val="007A7899"/>
    <w:rsid w:val="007B01D2"/>
    <w:rsid w:val="007B1297"/>
    <w:rsid w:val="007B2702"/>
    <w:rsid w:val="007B6627"/>
    <w:rsid w:val="007C21DB"/>
    <w:rsid w:val="007C7FD7"/>
    <w:rsid w:val="007D0398"/>
    <w:rsid w:val="007D21F4"/>
    <w:rsid w:val="007D35B7"/>
    <w:rsid w:val="007D3D68"/>
    <w:rsid w:val="007D49D3"/>
    <w:rsid w:val="007D4AA2"/>
    <w:rsid w:val="007D605D"/>
    <w:rsid w:val="007D6B46"/>
    <w:rsid w:val="007D7046"/>
    <w:rsid w:val="007D7298"/>
    <w:rsid w:val="007D7F3E"/>
    <w:rsid w:val="007E00B0"/>
    <w:rsid w:val="007E04B0"/>
    <w:rsid w:val="007E36A0"/>
    <w:rsid w:val="007E3B7B"/>
    <w:rsid w:val="007E7DE9"/>
    <w:rsid w:val="007F33DD"/>
    <w:rsid w:val="007F39B7"/>
    <w:rsid w:val="007F71CC"/>
    <w:rsid w:val="007F7A82"/>
    <w:rsid w:val="00800624"/>
    <w:rsid w:val="00800CF4"/>
    <w:rsid w:val="00802113"/>
    <w:rsid w:val="00802427"/>
    <w:rsid w:val="00803107"/>
    <w:rsid w:val="0080321A"/>
    <w:rsid w:val="008032C0"/>
    <w:rsid w:val="00803872"/>
    <w:rsid w:val="008038AC"/>
    <w:rsid w:val="00805DA0"/>
    <w:rsid w:val="00816F28"/>
    <w:rsid w:val="00817550"/>
    <w:rsid w:val="008218B9"/>
    <w:rsid w:val="00823713"/>
    <w:rsid w:val="0082515B"/>
    <w:rsid w:val="00826708"/>
    <w:rsid w:val="00830886"/>
    <w:rsid w:val="00831ACF"/>
    <w:rsid w:val="008320A1"/>
    <w:rsid w:val="00832C59"/>
    <w:rsid w:val="00832D80"/>
    <w:rsid w:val="00833EF8"/>
    <w:rsid w:val="00834C66"/>
    <w:rsid w:val="0084072D"/>
    <w:rsid w:val="008415E0"/>
    <w:rsid w:val="00843F62"/>
    <w:rsid w:val="008449F5"/>
    <w:rsid w:val="00851E2C"/>
    <w:rsid w:val="008535B1"/>
    <w:rsid w:val="00854C65"/>
    <w:rsid w:val="00854FB8"/>
    <w:rsid w:val="0085588A"/>
    <w:rsid w:val="008574E8"/>
    <w:rsid w:val="00860C66"/>
    <w:rsid w:val="00860C67"/>
    <w:rsid w:val="00861500"/>
    <w:rsid w:val="008633C3"/>
    <w:rsid w:val="0086360C"/>
    <w:rsid w:val="0086498C"/>
    <w:rsid w:val="008654A2"/>
    <w:rsid w:val="0086768F"/>
    <w:rsid w:val="00872C0D"/>
    <w:rsid w:val="008750F4"/>
    <w:rsid w:val="00875552"/>
    <w:rsid w:val="00880E37"/>
    <w:rsid w:val="008815D0"/>
    <w:rsid w:val="0088322F"/>
    <w:rsid w:val="00883F44"/>
    <w:rsid w:val="00884013"/>
    <w:rsid w:val="00885183"/>
    <w:rsid w:val="00885239"/>
    <w:rsid w:val="0089050A"/>
    <w:rsid w:val="00890C0E"/>
    <w:rsid w:val="008912B9"/>
    <w:rsid w:val="00891BDB"/>
    <w:rsid w:val="008930A9"/>
    <w:rsid w:val="008942F4"/>
    <w:rsid w:val="00896835"/>
    <w:rsid w:val="0089733E"/>
    <w:rsid w:val="008A02AF"/>
    <w:rsid w:val="008A10E9"/>
    <w:rsid w:val="008A4FC5"/>
    <w:rsid w:val="008A63FC"/>
    <w:rsid w:val="008B035C"/>
    <w:rsid w:val="008B064C"/>
    <w:rsid w:val="008B2776"/>
    <w:rsid w:val="008B4036"/>
    <w:rsid w:val="008B4E51"/>
    <w:rsid w:val="008C1819"/>
    <w:rsid w:val="008C1ACD"/>
    <w:rsid w:val="008C226E"/>
    <w:rsid w:val="008C48C8"/>
    <w:rsid w:val="008C4931"/>
    <w:rsid w:val="008C62F4"/>
    <w:rsid w:val="008D0BB6"/>
    <w:rsid w:val="008D0CE8"/>
    <w:rsid w:val="008D14C8"/>
    <w:rsid w:val="008D1850"/>
    <w:rsid w:val="008D2598"/>
    <w:rsid w:val="008D44C6"/>
    <w:rsid w:val="008D5844"/>
    <w:rsid w:val="008D5A9E"/>
    <w:rsid w:val="008D79FF"/>
    <w:rsid w:val="008E1B34"/>
    <w:rsid w:val="008E311D"/>
    <w:rsid w:val="008E5D60"/>
    <w:rsid w:val="008F20C4"/>
    <w:rsid w:val="008F2DA0"/>
    <w:rsid w:val="008F347F"/>
    <w:rsid w:val="008F6258"/>
    <w:rsid w:val="00901246"/>
    <w:rsid w:val="00901699"/>
    <w:rsid w:val="00902993"/>
    <w:rsid w:val="00903369"/>
    <w:rsid w:val="009035AF"/>
    <w:rsid w:val="00903B99"/>
    <w:rsid w:val="00907F3F"/>
    <w:rsid w:val="009115B1"/>
    <w:rsid w:val="00913E2E"/>
    <w:rsid w:val="00915D7F"/>
    <w:rsid w:val="0092032C"/>
    <w:rsid w:val="009241D8"/>
    <w:rsid w:val="009260C2"/>
    <w:rsid w:val="00933CEE"/>
    <w:rsid w:val="0093599D"/>
    <w:rsid w:val="00935E50"/>
    <w:rsid w:val="00936258"/>
    <w:rsid w:val="0093667A"/>
    <w:rsid w:val="00942FEA"/>
    <w:rsid w:val="00944831"/>
    <w:rsid w:val="00944988"/>
    <w:rsid w:val="00947899"/>
    <w:rsid w:val="00951213"/>
    <w:rsid w:val="0095339F"/>
    <w:rsid w:val="009536C9"/>
    <w:rsid w:val="0095428A"/>
    <w:rsid w:val="0095436D"/>
    <w:rsid w:val="00954F40"/>
    <w:rsid w:val="0095678B"/>
    <w:rsid w:val="009603C3"/>
    <w:rsid w:val="0096093D"/>
    <w:rsid w:val="009628D9"/>
    <w:rsid w:val="00963587"/>
    <w:rsid w:val="00964B64"/>
    <w:rsid w:val="00965B54"/>
    <w:rsid w:val="00965FCD"/>
    <w:rsid w:val="00966B93"/>
    <w:rsid w:val="009718C1"/>
    <w:rsid w:val="00972E20"/>
    <w:rsid w:val="009745F2"/>
    <w:rsid w:val="00974F88"/>
    <w:rsid w:val="00976667"/>
    <w:rsid w:val="009778D2"/>
    <w:rsid w:val="00977AFF"/>
    <w:rsid w:val="00981319"/>
    <w:rsid w:val="009859A2"/>
    <w:rsid w:val="00995748"/>
    <w:rsid w:val="009A0DB2"/>
    <w:rsid w:val="009A1C9B"/>
    <w:rsid w:val="009A49B4"/>
    <w:rsid w:val="009A570D"/>
    <w:rsid w:val="009A5759"/>
    <w:rsid w:val="009A5F5D"/>
    <w:rsid w:val="009A7CCB"/>
    <w:rsid w:val="009B0997"/>
    <w:rsid w:val="009B3D42"/>
    <w:rsid w:val="009B4CB3"/>
    <w:rsid w:val="009B5FF2"/>
    <w:rsid w:val="009B61B6"/>
    <w:rsid w:val="009B638C"/>
    <w:rsid w:val="009C0805"/>
    <w:rsid w:val="009C204D"/>
    <w:rsid w:val="009C5477"/>
    <w:rsid w:val="009C61B6"/>
    <w:rsid w:val="009C76AC"/>
    <w:rsid w:val="009D0CBF"/>
    <w:rsid w:val="009D19AF"/>
    <w:rsid w:val="009D1B4C"/>
    <w:rsid w:val="009D528B"/>
    <w:rsid w:val="009D5591"/>
    <w:rsid w:val="009D5FC8"/>
    <w:rsid w:val="009E1819"/>
    <w:rsid w:val="009E2F4C"/>
    <w:rsid w:val="009F1EF7"/>
    <w:rsid w:val="009F3099"/>
    <w:rsid w:val="009F3D5F"/>
    <w:rsid w:val="009F45A3"/>
    <w:rsid w:val="009F578A"/>
    <w:rsid w:val="009F6A3A"/>
    <w:rsid w:val="00A00724"/>
    <w:rsid w:val="00A013D8"/>
    <w:rsid w:val="00A01495"/>
    <w:rsid w:val="00A03C65"/>
    <w:rsid w:val="00A07130"/>
    <w:rsid w:val="00A077F3"/>
    <w:rsid w:val="00A10732"/>
    <w:rsid w:val="00A17541"/>
    <w:rsid w:val="00A21C98"/>
    <w:rsid w:val="00A2309B"/>
    <w:rsid w:val="00A25F31"/>
    <w:rsid w:val="00A26969"/>
    <w:rsid w:val="00A26D05"/>
    <w:rsid w:val="00A312CC"/>
    <w:rsid w:val="00A32D7A"/>
    <w:rsid w:val="00A33138"/>
    <w:rsid w:val="00A3421A"/>
    <w:rsid w:val="00A37957"/>
    <w:rsid w:val="00A41526"/>
    <w:rsid w:val="00A418A5"/>
    <w:rsid w:val="00A42F7C"/>
    <w:rsid w:val="00A43F57"/>
    <w:rsid w:val="00A46367"/>
    <w:rsid w:val="00A50786"/>
    <w:rsid w:val="00A50F0A"/>
    <w:rsid w:val="00A54114"/>
    <w:rsid w:val="00A6164D"/>
    <w:rsid w:val="00A618E7"/>
    <w:rsid w:val="00A701F7"/>
    <w:rsid w:val="00A74539"/>
    <w:rsid w:val="00A839C7"/>
    <w:rsid w:val="00A87E14"/>
    <w:rsid w:val="00A90774"/>
    <w:rsid w:val="00A91903"/>
    <w:rsid w:val="00A93581"/>
    <w:rsid w:val="00A94266"/>
    <w:rsid w:val="00A94307"/>
    <w:rsid w:val="00A9433C"/>
    <w:rsid w:val="00A94F62"/>
    <w:rsid w:val="00A95270"/>
    <w:rsid w:val="00A95369"/>
    <w:rsid w:val="00AA2F42"/>
    <w:rsid w:val="00AA5B85"/>
    <w:rsid w:val="00AA6AA8"/>
    <w:rsid w:val="00AA72A9"/>
    <w:rsid w:val="00AB07B2"/>
    <w:rsid w:val="00AB0C00"/>
    <w:rsid w:val="00AB5AA1"/>
    <w:rsid w:val="00AB61DF"/>
    <w:rsid w:val="00AC4230"/>
    <w:rsid w:val="00AC4BBC"/>
    <w:rsid w:val="00AC6464"/>
    <w:rsid w:val="00AC77C1"/>
    <w:rsid w:val="00AC797A"/>
    <w:rsid w:val="00AD0F51"/>
    <w:rsid w:val="00AD436F"/>
    <w:rsid w:val="00AE1CE4"/>
    <w:rsid w:val="00AE302D"/>
    <w:rsid w:val="00AE3504"/>
    <w:rsid w:val="00AE5AF3"/>
    <w:rsid w:val="00AF264B"/>
    <w:rsid w:val="00AF3CFF"/>
    <w:rsid w:val="00AF4D17"/>
    <w:rsid w:val="00AF5A3B"/>
    <w:rsid w:val="00B013E7"/>
    <w:rsid w:val="00B021C9"/>
    <w:rsid w:val="00B04097"/>
    <w:rsid w:val="00B067F4"/>
    <w:rsid w:val="00B112AC"/>
    <w:rsid w:val="00B13481"/>
    <w:rsid w:val="00B16E32"/>
    <w:rsid w:val="00B1778C"/>
    <w:rsid w:val="00B20ECF"/>
    <w:rsid w:val="00B21C84"/>
    <w:rsid w:val="00B2427D"/>
    <w:rsid w:val="00B26F22"/>
    <w:rsid w:val="00B325BB"/>
    <w:rsid w:val="00B32A8A"/>
    <w:rsid w:val="00B40277"/>
    <w:rsid w:val="00B434FA"/>
    <w:rsid w:val="00B460F4"/>
    <w:rsid w:val="00B5239A"/>
    <w:rsid w:val="00B5249D"/>
    <w:rsid w:val="00B52AD1"/>
    <w:rsid w:val="00B54A7D"/>
    <w:rsid w:val="00B56C75"/>
    <w:rsid w:val="00B6060E"/>
    <w:rsid w:val="00B60759"/>
    <w:rsid w:val="00B60B2F"/>
    <w:rsid w:val="00B63256"/>
    <w:rsid w:val="00B654C2"/>
    <w:rsid w:val="00B6589D"/>
    <w:rsid w:val="00B65EA9"/>
    <w:rsid w:val="00B6630B"/>
    <w:rsid w:val="00B66A38"/>
    <w:rsid w:val="00B67EDE"/>
    <w:rsid w:val="00B72DB0"/>
    <w:rsid w:val="00B755FF"/>
    <w:rsid w:val="00B7641D"/>
    <w:rsid w:val="00B80B25"/>
    <w:rsid w:val="00B82B7D"/>
    <w:rsid w:val="00B82D65"/>
    <w:rsid w:val="00B83CD5"/>
    <w:rsid w:val="00B84570"/>
    <w:rsid w:val="00B849EA"/>
    <w:rsid w:val="00B87159"/>
    <w:rsid w:val="00B91236"/>
    <w:rsid w:val="00B93D03"/>
    <w:rsid w:val="00B93E14"/>
    <w:rsid w:val="00B94767"/>
    <w:rsid w:val="00B94F58"/>
    <w:rsid w:val="00B95C6B"/>
    <w:rsid w:val="00BA02CD"/>
    <w:rsid w:val="00BA1951"/>
    <w:rsid w:val="00BA335B"/>
    <w:rsid w:val="00BA5C21"/>
    <w:rsid w:val="00BA61D8"/>
    <w:rsid w:val="00BA7594"/>
    <w:rsid w:val="00BA7D4C"/>
    <w:rsid w:val="00BB0F72"/>
    <w:rsid w:val="00BB1175"/>
    <w:rsid w:val="00BC665D"/>
    <w:rsid w:val="00BC6ABD"/>
    <w:rsid w:val="00BC7DF3"/>
    <w:rsid w:val="00BD26B8"/>
    <w:rsid w:val="00BD3129"/>
    <w:rsid w:val="00BD323E"/>
    <w:rsid w:val="00BD3647"/>
    <w:rsid w:val="00BD57D2"/>
    <w:rsid w:val="00BD5EF8"/>
    <w:rsid w:val="00BD7820"/>
    <w:rsid w:val="00BE422B"/>
    <w:rsid w:val="00BF2C5F"/>
    <w:rsid w:val="00BF4D85"/>
    <w:rsid w:val="00BF5A76"/>
    <w:rsid w:val="00BF6FBE"/>
    <w:rsid w:val="00BF6FE8"/>
    <w:rsid w:val="00BF7753"/>
    <w:rsid w:val="00C01947"/>
    <w:rsid w:val="00C01BE7"/>
    <w:rsid w:val="00C066CA"/>
    <w:rsid w:val="00C112CB"/>
    <w:rsid w:val="00C12F65"/>
    <w:rsid w:val="00C13528"/>
    <w:rsid w:val="00C13539"/>
    <w:rsid w:val="00C229FA"/>
    <w:rsid w:val="00C23EE8"/>
    <w:rsid w:val="00C24DEB"/>
    <w:rsid w:val="00C26441"/>
    <w:rsid w:val="00C3274E"/>
    <w:rsid w:val="00C354E8"/>
    <w:rsid w:val="00C355DB"/>
    <w:rsid w:val="00C416A8"/>
    <w:rsid w:val="00C42710"/>
    <w:rsid w:val="00C445D3"/>
    <w:rsid w:val="00C504CB"/>
    <w:rsid w:val="00C53B8E"/>
    <w:rsid w:val="00C556A8"/>
    <w:rsid w:val="00C565AC"/>
    <w:rsid w:val="00C5752D"/>
    <w:rsid w:val="00C64D0C"/>
    <w:rsid w:val="00C6700B"/>
    <w:rsid w:val="00C67544"/>
    <w:rsid w:val="00C67B32"/>
    <w:rsid w:val="00C70ABA"/>
    <w:rsid w:val="00C718BB"/>
    <w:rsid w:val="00C7272D"/>
    <w:rsid w:val="00C730B7"/>
    <w:rsid w:val="00C73727"/>
    <w:rsid w:val="00C73CCC"/>
    <w:rsid w:val="00C75932"/>
    <w:rsid w:val="00C7606D"/>
    <w:rsid w:val="00C77A93"/>
    <w:rsid w:val="00C815D1"/>
    <w:rsid w:val="00C82FA4"/>
    <w:rsid w:val="00C83761"/>
    <w:rsid w:val="00C86DC0"/>
    <w:rsid w:val="00C91F20"/>
    <w:rsid w:val="00C9216A"/>
    <w:rsid w:val="00C95091"/>
    <w:rsid w:val="00C9614A"/>
    <w:rsid w:val="00CA1AB6"/>
    <w:rsid w:val="00CA227B"/>
    <w:rsid w:val="00CA33C5"/>
    <w:rsid w:val="00CA38D8"/>
    <w:rsid w:val="00CA3D55"/>
    <w:rsid w:val="00CA4C80"/>
    <w:rsid w:val="00CA5DBB"/>
    <w:rsid w:val="00CB2C18"/>
    <w:rsid w:val="00CB4364"/>
    <w:rsid w:val="00CB5995"/>
    <w:rsid w:val="00CB784A"/>
    <w:rsid w:val="00CB7EE0"/>
    <w:rsid w:val="00CC0343"/>
    <w:rsid w:val="00CC2155"/>
    <w:rsid w:val="00CC578F"/>
    <w:rsid w:val="00CC5924"/>
    <w:rsid w:val="00CC60DA"/>
    <w:rsid w:val="00CC62F9"/>
    <w:rsid w:val="00CC6376"/>
    <w:rsid w:val="00CC64DB"/>
    <w:rsid w:val="00CC653F"/>
    <w:rsid w:val="00CC77ED"/>
    <w:rsid w:val="00CC7F40"/>
    <w:rsid w:val="00CD15A5"/>
    <w:rsid w:val="00CD3D97"/>
    <w:rsid w:val="00CD4510"/>
    <w:rsid w:val="00CD4947"/>
    <w:rsid w:val="00CD581A"/>
    <w:rsid w:val="00CD6AF0"/>
    <w:rsid w:val="00CE28E1"/>
    <w:rsid w:val="00CE35D3"/>
    <w:rsid w:val="00CE48C1"/>
    <w:rsid w:val="00CE7567"/>
    <w:rsid w:val="00CF1B62"/>
    <w:rsid w:val="00CF2100"/>
    <w:rsid w:val="00CF33D9"/>
    <w:rsid w:val="00CF4A69"/>
    <w:rsid w:val="00CF742C"/>
    <w:rsid w:val="00CF75EA"/>
    <w:rsid w:val="00D00943"/>
    <w:rsid w:val="00D02624"/>
    <w:rsid w:val="00D0276B"/>
    <w:rsid w:val="00D02F26"/>
    <w:rsid w:val="00D03DC3"/>
    <w:rsid w:val="00D06C7A"/>
    <w:rsid w:val="00D06F10"/>
    <w:rsid w:val="00D1206E"/>
    <w:rsid w:val="00D1529F"/>
    <w:rsid w:val="00D17D64"/>
    <w:rsid w:val="00D22FD5"/>
    <w:rsid w:val="00D2571E"/>
    <w:rsid w:val="00D258F9"/>
    <w:rsid w:val="00D275E8"/>
    <w:rsid w:val="00D30E9F"/>
    <w:rsid w:val="00D316F0"/>
    <w:rsid w:val="00D322AE"/>
    <w:rsid w:val="00D33435"/>
    <w:rsid w:val="00D35B77"/>
    <w:rsid w:val="00D3788D"/>
    <w:rsid w:val="00D40623"/>
    <w:rsid w:val="00D40A86"/>
    <w:rsid w:val="00D44518"/>
    <w:rsid w:val="00D46B54"/>
    <w:rsid w:val="00D508EE"/>
    <w:rsid w:val="00D526F0"/>
    <w:rsid w:val="00D536B4"/>
    <w:rsid w:val="00D55CA4"/>
    <w:rsid w:val="00D56D19"/>
    <w:rsid w:val="00D56F45"/>
    <w:rsid w:val="00D57764"/>
    <w:rsid w:val="00D62853"/>
    <w:rsid w:val="00D62DE0"/>
    <w:rsid w:val="00D633CC"/>
    <w:rsid w:val="00D64489"/>
    <w:rsid w:val="00D70770"/>
    <w:rsid w:val="00D72B38"/>
    <w:rsid w:val="00D75328"/>
    <w:rsid w:val="00D7571C"/>
    <w:rsid w:val="00D7580C"/>
    <w:rsid w:val="00D76E65"/>
    <w:rsid w:val="00D80661"/>
    <w:rsid w:val="00D809DB"/>
    <w:rsid w:val="00D8171E"/>
    <w:rsid w:val="00D81BEE"/>
    <w:rsid w:val="00D81CCC"/>
    <w:rsid w:val="00D8292C"/>
    <w:rsid w:val="00D8306A"/>
    <w:rsid w:val="00D87004"/>
    <w:rsid w:val="00D906D8"/>
    <w:rsid w:val="00D9490B"/>
    <w:rsid w:val="00D95CD8"/>
    <w:rsid w:val="00DA30ED"/>
    <w:rsid w:val="00DA579F"/>
    <w:rsid w:val="00DA7144"/>
    <w:rsid w:val="00DA74B5"/>
    <w:rsid w:val="00DB07AF"/>
    <w:rsid w:val="00DB24AB"/>
    <w:rsid w:val="00DC00B9"/>
    <w:rsid w:val="00DC1C78"/>
    <w:rsid w:val="00DC40D3"/>
    <w:rsid w:val="00DC600B"/>
    <w:rsid w:val="00DD1419"/>
    <w:rsid w:val="00DD222C"/>
    <w:rsid w:val="00DD32A6"/>
    <w:rsid w:val="00DD3B45"/>
    <w:rsid w:val="00DD4EE0"/>
    <w:rsid w:val="00DE12E0"/>
    <w:rsid w:val="00DE4825"/>
    <w:rsid w:val="00DE5AA6"/>
    <w:rsid w:val="00DF6B0E"/>
    <w:rsid w:val="00DF7658"/>
    <w:rsid w:val="00E00105"/>
    <w:rsid w:val="00E0141B"/>
    <w:rsid w:val="00E048EA"/>
    <w:rsid w:val="00E04ADF"/>
    <w:rsid w:val="00E06C84"/>
    <w:rsid w:val="00E06E8F"/>
    <w:rsid w:val="00E11115"/>
    <w:rsid w:val="00E1120A"/>
    <w:rsid w:val="00E1400A"/>
    <w:rsid w:val="00E207ED"/>
    <w:rsid w:val="00E218AD"/>
    <w:rsid w:val="00E229E2"/>
    <w:rsid w:val="00E23D1C"/>
    <w:rsid w:val="00E24F23"/>
    <w:rsid w:val="00E2568B"/>
    <w:rsid w:val="00E2593D"/>
    <w:rsid w:val="00E26CEB"/>
    <w:rsid w:val="00E26ECA"/>
    <w:rsid w:val="00E30F3A"/>
    <w:rsid w:val="00E325C1"/>
    <w:rsid w:val="00E33F30"/>
    <w:rsid w:val="00E36897"/>
    <w:rsid w:val="00E371F7"/>
    <w:rsid w:val="00E409D0"/>
    <w:rsid w:val="00E40BA3"/>
    <w:rsid w:val="00E40C7D"/>
    <w:rsid w:val="00E40DDD"/>
    <w:rsid w:val="00E418C8"/>
    <w:rsid w:val="00E41C3B"/>
    <w:rsid w:val="00E43F5E"/>
    <w:rsid w:val="00E46C8E"/>
    <w:rsid w:val="00E55268"/>
    <w:rsid w:val="00E56B56"/>
    <w:rsid w:val="00E60E31"/>
    <w:rsid w:val="00E61299"/>
    <w:rsid w:val="00E63FCD"/>
    <w:rsid w:val="00E65164"/>
    <w:rsid w:val="00E7149B"/>
    <w:rsid w:val="00E71996"/>
    <w:rsid w:val="00E72A48"/>
    <w:rsid w:val="00E730E1"/>
    <w:rsid w:val="00E746AA"/>
    <w:rsid w:val="00E74A50"/>
    <w:rsid w:val="00E74C3C"/>
    <w:rsid w:val="00E80BD1"/>
    <w:rsid w:val="00E83217"/>
    <w:rsid w:val="00E8355C"/>
    <w:rsid w:val="00E845DD"/>
    <w:rsid w:val="00E85F60"/>
    <w:rsid w:val="00E86802"/>
    <w:rsid w:val="00E86FFC"/>
    <w:rsid w:val="00E917A0"/>
    <w:rsid w:val="00E91803"/>
    <w:rsid w:val="00E9258E"/>
    <w:rsid w:val="00E925CB"/>
    <w:rsid w:val="00E9407C"/>
    <w:rsid w:val="00E958BC"/>
    <w:rsid w:val="00E96D1C"/>
    <w:rsid w:val="00EA3F2C"/>
    <w:rsid w:val="00EB1C03"/>
    <w:rsid w:val="00EB2265"/>
    <w:rsid w:val="00EB773F"/>
    <w:rsid w:val="00EC141C"/>
    <w:rsid w:val="00EC1B77"/>
    <w:rsid w:val="00EC43B2"/>
    <w:rsid w:val="00EC4D9F"/>
    <w:rsid w:val="00EC4FEA"/>
    <w:rsid w:val="00EC59D4"/>
    <w:rsid w:val="00EC6FCF"/>
    <w:rsid w:val="00ED007A"/>
    <w:rsid w:val="00ED10CA"/>
    <w:rsid w:val="00ED2794"/>
    <w:rsid w:val="00ED7F65"/>
    <w:rsid w:val="00EE13B0"/>
    <w:rsid w:val="00EE3356"/>
    <w:rsid w:val="00EE4128"/>
    <w:rsid w:val="00EE56DF"/>
    <w:rsid w:val="00EE77F0"/>
    <w:rsid w:val="00EE78BB"/>
    <w:rsid w:val="00EF3DEE"/>
    <w:rsid w:val="00EF4316"/>
    <w:rsid w:val="00F100BE"/>
    <w:rsid w:val="00F110D2"/>
    <w:rsid w:val="00F1111C"/>
    <w:rsid w:val="00F11AC0"/>
    <w:rsid w:val="00F13875"/>
    <w:rsid w:val="00F13D4D"/>
    <w:rsid w:val="00F16DFC"/>
    <w:rsid w:val="00F21F52"/>
    <w:rsid w:val="00F22B18"/>
    <w:rsid w:val="00F25F6A"/>
    <w:rsid w:val="00F262BA"/>
    <w:rsid w:val="00F2687F"/>
    <w:rsid w:val="00F31363"/>
    <w:rsid w:val="00F3261D"/>
    <w:rsid w:val="00F3327B"/>
    <w:rsid w:val="00F337B9"/>
    <w:rsid w:val="00F34267"/>
    <w:rsid w:val="00F35141"/>
    <w:rsid w:val="00F35B70"/>
    <w:rsid w:val="00F367E1"/>
    <w:rsid w:val="00F368C9"/>
    <w:rsid w:val="00F4059D"/>
    <w:rsid w:val="00F40657"/>
    <w:rsid w:val="00F41C77"/>
    <w:rsid w:val="00F435D9"/>
    <w:rsid w:val="00F45072"/>
    <w:rsid w:val="00F45E9B"/>
    <w:rsid w:val="00F507C1"/>
    <w:rsid w:val="00F565EA"/>
    <w:rsid w:val="00F63CA3"/>
    <w:rsid w:val="00F651B9"/>
    <w:rsid w:val="00F65D63"/>
    <w:rsid w:val="00F71DCE"/>
    <w:rsid w:val="00F7330B"/>
    <w:rsid w:val="00F733A9"/>
    <w:rsid w:val="00F75283"/>
    <w:rsid w:val="00F803FD"/>
    <w:rsid w:val="00F81B75"/>
    <w:rsid w:val="00F820D4"/>
    <w:rsid w:val="00F82482"/>
    <w:rsid w:val="00F86989"/>
    <w:rsid w:val="00F92F61"/>
    <w:rsid w:val="00F94241"/>
    <w:rsid w:val="00F96B49"/>
    <w:rsid w:val="00F9721E"/>
    <w:rsid w:val="00FA5972"/>
    <w:rsid w:val="00FB228F"/>
    <w:rsid w:val="00FB2EEE"/>
    <w:rsid w:val="00FB394D"/>
    <w:rsid w:val="00FB3BCD"/>
    <w:rsid w:val="00FB50C9"/>
    <w:rsid w:val="00FB534B"/>
    <w:rsid w:val="00FB5802"/>
    <w:rsid w:val="00FB5EAF"/>
    <w:rsid w:val="00FC0A91"/>
    <w:rsid w:val="00FC361B"/>
    <w:rsid w:val="00FC57EB"/>
    <w:rsid w:val="00FD0FF6"/>
    <w:rsid w:val="00FD3061"/>
    <w:rsid w:val="00FD3084"/>
    <w:rsid w:val="00FD3C43"/>
    <w:rsid w:val="00FD477C"/>
    <w:rsid w:val="00FD7631"/>
    <w:rsid w:val="00FE14B5"/>
    <w:rsid w:val="00FE19B4"/>
    <w:rsid w:val="00FE2ED3"/>
    <w:rsid w:val="00FE4119"/>
    <w:rsid w:val="00FE4A81"/>
    <w:rsid w:val="00FE6252"/>
    <w:rsid w:val="00FE6A3E"/>
    <w:rsid w:val="00FF0DA8"/>
    <w:rsid w:val="00FF3259"/>
    <w:rsid w:val="00FF34E4"/>
    <w:rsid w:val="00FF3EBF"/>
    <w:rsid w:val="00FF6054"/>
    <w:rsid w:val="00FF63B0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83C531"/>
  <w15:chartTrackingRefBased/>
  <w15:docId w15:val="{9768308F-7313-4B72-B2BB-07AFFA7E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uiPriority="10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ind w:right="369"/>
      <w:outlineLvl w:val="1"/>
    </w:pPr>
    <w:rPr>
      <w:rFonts w:ascii="Arial" w:hAnsi="Arial" w:cs="Arial"/>
      <w:b/>
      <w:bCs/>
      <w:color w:val="000000"/>
      <w:sz w:val="22"/>
      <w:szCs w:val="20"/>
    </w:rPr>
  </w:style>
  <w:style w:type="paragraph" w:styleId="Nadpis3">
    <w:name w:val="heading 3"/>
    <w:basedOn w:val="Normln"/>
    <w:next w:val="Normln"/>
    <w:qFormat/>
    <w:pPr>
      <w:keepNext/>
      <w:ind w:right="367"/>
      <w:jc w:val="center"/>
      <w:outlineLvl w:val="2"/>
    </w:pPr>
    <w:rPr>
      <w:rFonts w:ascii="Arial" w:hAnsi="Arial" w:cs="Arial"/>
      <w:b/>
      <w:bCs/>
      <w:color w:val="000000"/>
      <w:sz w:val="22"/>
      <w:szCs w:val="20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pPr>
      <w:keepNext/>
      <w:ind w:left="5580"/>
      <w:outlineLvl w:val="4"/>
    </w:pPr>
    <w:rPr>
      <w:rFonts w:ascii="Arial" w:hAnsi="Arial" w:cs="Arial"/>
      <w:b/>
      <w:sz w:val="22"/>
      <w:szCs w:val="22"/>
    </w:rPr>
  </w:style>
  <w:style w:type="paragraph" w:styleId="Nadpis6">
    <w:name w:val="heading 6"/>
    <w:basedOn w:val="Normln"/>
    <w:next w:val="Normln"/>
    <w:qFormat/>
    <w:pPr>
      <w:keepNext/>
      <w:spacing w:before="100" w:beforeAutospacing="1" w:after="100" w:afterAutospacing="1"/>
      <w:ind w:right="367"/>
      <w:outlineLvl w:val="5"/>
    </w:pPr>
    <w:rPr>
      <w:rFonts w:eastAsia="Arial Unicode MS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pPr>
      <w:keepNext/>
      <w:ind w:right="369"/>
      <w:outlineLvl w:val="6"/>
    </w:pPr>
    <w:rPr>
      <w:b/>
      <w:bCs/>
      <w:color w:val="000000"/>
      <w:szCs w:val="20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rFonts w:ascii="Arial" w:hAnsi="Arial" w:cs="Arial"/>
      <w:sz w:val="1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Nzev">
    <w:name w:val="Title"/>
    <w:basedOn w:val="Normln"/>
    <w:link w:val="NzevChar"/>
    <w:uiPriority w:val="10"/>
    <w:qFormat/>
    <w:pPr>
      <w:jc w:val="center"/>
    </w:pPr>
    <w:rPr>
      <w:b/>
      <w:bCs/>
      <w:sz w:val="32"/>
      <w:lang w:val="x-none" w:eastAsia="x-none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odstavec">
    <w:name w:val="Normální odstavec"/>
    <w:basedOn w:val="Normln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Zkladntext2">
    <w:name w:val="Body Text 2"/>
    <w:basedOn w:val="Normln"/>
    <w:link w:val="Zkladntext2Char"/>
    <w:pPr>
      <w:jc w:val="both"/>
    </w:pPr>
    <w:rPr>
      <w:lang w:val="x-none" w:eastAsia="x-none"/>
    </w:rPr>
  </w:style>
  <w:style w:type="paragraph" w:styleId="Titulek">
    <w:name w:val="caption"/>
    <w:basedOn w:val="Normln"/>
    <w:next w:val="Normln"/>
    <w:qFormat/>
    <w:pPr>
      <w:ind w:right="369"/>
      <w:jc w:val="center"/>
    </w:pPr>
    <w:rPr>
      <w:b/>
      <w:bCs/>
      <w:sz w:val="28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rPr>
      <w:rFonts w:ascii="Arial" w:hAnsi="Arial" w:cs="Arial"/>
      <w:i/>
      <w:iCs/>
      <w:sz w:val="22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odrzka">
    <w:name w:val="odrázka"/>
    <w:basedOn w:val="Normln"/>
    <w:pPr>
      <w:numPr>
        <w:numId w:val="7"/>
      </w:numPr>
      <w:jc w:val="center"/>
    </w:pPr>
    <w:rPr>
      <w:b/>
      <w:bCs/>
    </w:rPr>
  </w:style>
  <w:style w:type="paragraph" w:customStyle="1" w:styleId="Odstavec1">
    <w:name w:val="Odstavec1"/>
    <w:basedOn w:val="Normln"/>
    <w:pPr>
      <w:spacing w:before="80"/>
      <w:jc w:val="both"/>
    </w:pPr>
    <w:rPr>
      <w:szCs w:val="20"/>
    </w:rPr>
  </w:style>
  <w:style w:type="paragraph" w:styleId="Textbubliny">
    <w:name w:val="Balloon Text"/>
    <w:basedOn w:val="Normln"/>
    <w:semiHidden/>
    <w:rsid w:val="001441D1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uiPriority w:val="10"/>
    <w:rsid w:val="003F234A"/>
    <w:rPr>
      <w:b/>
      <w:bCs/>
      <w:sz w:val="32"/>
      <w:szCs w:val="24"/>
    </w:rPr>
  </w:style>
  <w:style w:type="character" w:customStyle="1" w:styleId="ZhlavChar">
    <w:name w:val="Záhlaví Char"/>
    <w:link w:val="Zhlav"/>
    <w:rsid w:val="003F234A"/>
    <w:rPr>
      <w:sz w:val="24"/>
      <w:szCs w:val="24"/>
    </w:rPr>
  </w:style>
  <w:style w:type="paragraph" w:customStyle="1" w:styleId="NoteHead">
    <w:name w:val="NoteHead"/>
    <w:basedOn w:val="Normln"/>
    <w:next w:val="Normln"/>
    <w:rsid w:val="003F234A"/>
    <w:pPr>
      <w:spacing w:after="240"/>
      <w:jc w:val="center"/>
    </w:pPr>
    <w:rPr>
      <w:b/>
      <w:bCs/>
    </w:rPr>
  </w:style>
  <w:style w:type="paragraph" w:customStyle="1" w:styleId="Default">
    <w:name w:val="Default"/>
    <w:rsid w:val="003F23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F234A"/>
    <w:pPr>
      <w:ind w:left="708"/>
    </w:pPr>
  </w:style>
  <w:style w:type="paragraph" w:styleId="Revize">
    <w:name w:val="Revision"/>
    <w:hidden/>
    <w:uiPriority w:val="99"/>
    <w:semiHidden/>
    <w:rsid w:val="003F234A"/>
    <w:rPr>
      <w:sz w:val="24"/>
      <w:szCs w:val="24"/>
    </w:rPr>
  </w:style>
  <w:style w:type="character" w:styleId="Odkaznakoment">
    <w:name w:val="annotation reference"/>
    <w:uiPriority w:val="99"/>
    <w:rsid w:val="003F23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F23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F234A"/>
  </w:style>
  <w:style w:type="paragraph" w:styleId="Pedmtkomente">
    <w:name w:val="annotation subject"/>
    <w:basedOn w:val="Textkomente"/>
    <w:next w:val="Textkomente"/>
    <w:link w:val="PedmtkomenteChar"/>
    <w:rsid w:val="003F234A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3F234A"/>
    <w:rPr>
      <w:b/>
      <w:bCs/>
    </w:rPr>
  </w:style>
  <w:style w:type="paragraph" w:customStyle="1" w:styleId="Odrky2">
    <w:name w:val="Odrážky2"/>
    <w:basedOn w:val="Normln"/>
    <w:rsid w:val="005260C3"/>
    <w:pPr>
      <w:numPr>
        <w:numId w:val="8"/>
      </w:numPr>
      <w:spacing w:before="120"/>
      <w:jc w:val="both"/>
    </w:pPr>
    <w:rPr>
      <w:sz w:val="20"/>
      <w:szCs w:val="20"/>
    </w:rPr>
  </w:style>
  <w:style w:type="paragraph" w:customStyle="1" w:styleId="Odrky1">
    <w:name w:val="Odrážky1"/>
    <w:basedOn w:val="Normln"/>
    <w:rsid w:val="00B434FA"/>
    <w:pPr>
      <w:numPr>
        <w:numId w:val="10"/>
      </w:numPr>
      <w:spacing w:before="120"/>
      <w:jc w:val="both"/>
    </w:pPr>
    <w:rPr>
      <w:szCs w:val="20"/>
    </w:rPr>
  </w:style>
  <w:style w:type="paragraph" w:customStyle="1" w:styleId="Odrkya">
    <w:name w:val="Odrážky_a)"/>
    <w:basedOn w:val="Odstavecseseznamem"/>
    <w:next w:val="Normln"/>
    <w:link w:val="OdrkyaChar"/>
    <w:qFormat/>
    <w:rsid w:val="00E26CEB"/>
    <w:pPr>
      <w:numPr>
        <w:numId w:val="11"/>
      </w:numPr>
      <w:spacing w:before="120" w:after="120" w:line="360" w:lineRule="auto"/>
      <w:contextualSpacing/>
      <w:jc w:val="both"/>
    </w:pPr>
    <w:rPr>
      <w:rFonts w:ascii="Arial" w:eastAsia="Calibri" w:hAnsi="Arial"/>
      <w:sz w:val="20"/>
      <w:szCs w:val="20"/>
      <w:lang w:val="x-none" w:eastAsia="en-US"/>
    </w:rPr>
  </w:style>
  <w:style w:type="character" w:customStyle="1" w:styleId="OdrkyaChar">
    <w:name w:val="Odrážky_a) Char"/>
    <w:link w:val="Odrkya"/>
    <w:rsid w:val="00E26CEB"/>
    <w:rPr>
      <w:rFonts w:ascii="Arial" w:eastAsia="Calibri" w:hAnsi="Arial"/>
      <w:lang w:val="x-none" w:eastAsia="en-US"/>
    </w:rPr>
  </w:style>
  <w:style w:type="table" w:styleId="Mkatabulky">
    <w:name w:val="Table Grid"/>
    <w:basedOn w:val="Normlntabulka"/>
    <w:rsid w:val="00E11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 Char Char1"/>
    <w:basedOn w:val="Normln"/>
    <w:rsid w:val="00E11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patChar">
    <w:name w:val="Zápatí Char"/>
    <w:link w:val="Zpat"/>
    <w:uiPriority w:val="99"/>
    <w:rsid w:val="0010064F"/>
    <w:rPr>
      <w:sz w:val="24"/>
      <w:szCs w:val="24"/>
    </w:rPr>
  </w:style>
  <w:style w:type="character" w:customStyle="1" w:styleId="Nadpis1Char">
    <w:name w:val="Nadpis 1 Char"/>
    <w:link w:val="Nadpis1"/>
    <w:rsid w:val="002B7418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2B7418"/>
    <w:rPr>
      <w:sz w:val="24"/>
      <w:szCs w:val="24"/>
    </w:rPr>
  </w:style>
  <w:style w:type="character" w:customStyle="1" w:styleId="Zkladntext2Char">
    <w:name w:val="Základní text 2 Char"/>
    <w:link w:val="Zkladntext2"/>
    <w:rsid w:val="002B7418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3B4CD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B4CDE"/>
  </w:style>
  <w:style w:type="character" w:styleId="Odkaznavysvtlivky">
    <w:name w:val="endnote reference"/>
    <w:rsid w:val="003B4CDE"/>
    <w:rPr>
      <w:vertAlign w:val="superscript"/>
    </w:rPr>
  </w:style>
  <w:style w:type="character" w:customStyle="1" w:styleId="preformatted">
    <w:name w:val="preformatted"/>
    <w:rsid w:val="00CB7EE0"/>
  </w:style>
  <w:style w:type="character" w:customStyle="1" w:styleId="nowrap">
    <w:name w:val="nowrap"/>
    <w:rsid w:val="00CB7EE0"/>
  </w:style>
  <w:style w:type="character" w:customStyle="1" w:styleId="tsubjname">
    <w:name w:val="tsubjname"/>
    <w:rsid w:val="00933CEE"/>
  </w:style>
  <w:style w:type="character" w:styleId="Siln">
    <w:name w:val="Strong"/>
    <w:uiPriority w:val="22"/>
    <w:qFormat/>
    <w:rsid w:val="00933CEE"/>
    <w:rPr>
      <w:b/>
      <w:bCs/>
    </w:rPr>
  </w:style>
  <w:style w:type="character" w:customStyle="1" w:styleId="TextpoznpodarouChar">
    <w:name w:val="Text pozn. pod čarou Char"/>
    <w:link w:val="Textpoznpodarou"/>
    <w:uiPriority w:val="99"/>
    <w:semiHidden/>
    <w:rsid w:val="005D3166"/>
  </w:style>
  <w:style w:type="character" w:customStyle="1" w:styleId="Nadpis5Char">
    <w:name w:val="Nadpis 5 Char"/>
    <w:link w:val="Nadpis5"/>
    <w:locked/>
    <w:rsid w:val="00DC00B9"/>
    <w:rPr>
      <w:rFonts w:ascii="Arial" w:hAnsi="Arial" w:cs="Arial"/>
      <w:b/>
      <w:sz w:val="22"/>
      <w:szCs w:val="22"/>
    </w:rPr>
  </w:style>
  <w:style w:type="paragraph" w:styleId="Normlnweb">
    <w:name w:val="Normal (Web)"/>
    <w:basedOn w:val="Normln"/>
    <w:rsid w:val="0020655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">
    <w:next w:val="Zdraznn"/>
    <w:qFormat/>
    <w:rsid w:val="00206551"/>
    <w:rPr>
      <w:sz w:val="24"/>
      <w:szCs w:val="24"/>
    </w:rPr>
  </w:style>
  <w:style w:type="character" w:styleId="Zdraznn">
    <w:name w:val="Emphasis"/>
    <w:qFormat/>
    <w:rsid w:val="00206551"/>
    <w:rPr>
      <w:i/>
      <w:iCs/>
    </w:rPr>
  </w:style>
  <w:style w:type="table" w:customStyle="1" w:styleId="TableGrid">
    <w:name w:val="TableGrid"/>
    <w:rsid w:val="005A196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ablony\Sekr._hejtmana\cb\Material_pro_radu_PRILOH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8763F-CF39-4CE5-B75B-177BB93DC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Material_pro_radu_PRILOHA</Template>
  <TotalTime>0</TotalTime>
  <Pages>3</Pages>
  <Words>567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RK-[č</vt:lpstr>
    </vt:vector>
  </TitlesOfParts>
  <Company>KrÚ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RK-[č</dc:title>
  <dc:subject/>
  <dc:creator>panackova</dc:creator>
  <cp:keywords/>
  <cp:lastModifiedBy>Vichr Dušan Mgr.</cp:lastModifiedBy>
  <cp:revision>2</cp:revision>
  <cp:lastPrinted>2019-06-11T16:23:00Z</cp:lastPrinted>
  <dcterms:created xsi:type="dcterms:W3CDTF">2025-03-21T12:00:00Z</dcterms:created>
  <dcterms:modified xsi:type="dcterms:W3CDTF">2025-03-21T12:00:00Z</dcterms:modified>
</cp:coreProperties>
</file>