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51" w:rsidRDefault="00206551" w:rsidP="002065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206551" w:rsidRDefault="00206551" w:rsidP="002065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06551" w:rsidRPr="00206551" w:rsidRDefault="00206551" w:rsidP="002065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206551">
        <w:rPr>
          <w:rFonts w:ascii="Arial" w:hAnsi="Arial" w:cs="Arial"/>
          <w:b/>
          <w:bCs/>
          <w:sz w:val="28"/>
          <w:szCs w:val="28"/>
        </w:rPr>
        <w:t>ČESTNÉ PROHLÁŠENÍ OBCE</w:t>
      </w:r>
    </w:p>
    <w:p w:rsidR="00206551" w:rsidRDefault="00206551" w:rsidP="00206551">
      <w:pPr>
        <w:pStyle w:val="Normlnweb"/>
        <w:jc w:val="center"/>
        <w:rPr>
          <w:rStyle w:val="a"/>
          <w:rFonts w:ascii="Arial" w:eastAsia="Times New Roman" w:hAnsi="Arial" w:cs="Arial"/>
          <w:b/>
          <w:bCs/>
          <w:sz w:val="32"/>
          <w:szCs w:val="22"/>
        </w:rPr>
      </w:pPr>
    </w:p>
    <w:p w:rsidR="00206551" w:rsidRDefault="00206551" w:rsidP="00206551">
      <w:pPr>
        <w:pStyle w:val="Normlnweb"/>
        <w:jc w:val="center"/>
        <w:rPr>
          <w:rStyle w:val="a"/>
          <w:rFonts w:ascii="Arial" w:eastAsia="Times New Roman" w:hAnsi="Arial" w:cs="Arial"/>
          <w:b/>
          <w:bCs/>
          <w:sz w:val="32"/>
          <w:szCs w:val="22"/>
        </w:rPr>
      </w:pPr>
    </w:p>
    <w:p w:rsidR="00FB3099" w:rsidRDefault="00206551" w:rsidP="00B43D05">
      <w:pPr>
        <w:pStyle w:val="Odstavecseseznamem"/>
        <w:overflowPunct w:val="0"/>
        <w:autoSpaceDE w:val="0"/>
        <w:autoSpaceDN w:val="0"/>
        <w:adjustRightInd w:val="0"/>
        <w:spacing w:line="360" w:lineRule="auto"/>
        <w:ind w:left="0"/>
        <w:contextualSpacing/>
        <w:jc w:val="both"/>
        <w:textAlignment w:val="baseline"/>
        <w:rPr>
          <w:rStyle w:val="a"/>
          <w:rFonts w:ascii="Arial" w:hAnsi="Arial" w:cs="Arial"/>
          <w:iCs/>
          <w:sz w:val="22"/>
          <w:szCs w:val="22"/>
        </w:rPr>
      </w:pPr>
      <w:r w:rsidRPr="00FE379A">
        <w:rPr>
          <w:rStyle w:val="a"/>
          <w:rFonts w:ascii="Arial" w:hAnsi="Arial" w:cs="Arial"/>
          <w:iCs/>
          <w:sz w:val="22"/>
          <w:szCs w:val="22"/>
        </w:rPr>
        <w:t>Obec …………………………………………… IČO</w:t>
      </w:r>
      <w:r w:rsidR="00FB3099">
        <w:rPr>
          <w:rStyle w:val="a"/>
          <w:rFonts w:ascii="Arial" w:hAnsi="Arial" w:cs="Arial"/>
          <w:iCs/>
          <w:sz w:val="22"/>
          <w:szCs w:val="22"/>
        </w:rPr>
        <w:t xml:space="preserve"> obce</w:t>
      </w:r>
      <w:r w:rsidRPr="00FE379A">
        <w:rPr>
          <w:rStyle w:val="a"/>
          <w:rFonts w:ascii="Arial" w:hAnsi="Arial" w:cs="Arial"/>
          <w:iCs/>
          <w:sz w:val="22"/>
          <w:szCs w:val="22"/>
        </w:rPr>
        <w:t>: …………………..</w:t>
      </w:r>
      <w:r w:rsidR="00FB3099">
        <w:rPr>
          <w:rStyle w:val="a"/>
          <w:rFonts w:ascii="Arial" w:hAnsi="Arial" w:cs="Arial"/>
          <w:iCs/>
          <w:sz w:val="22"/>
          <w:szCs w:val="22"/>
        </w:rPr>
        <w:t>............................</w:t>
      </w:r>
      <w:r w:rsidRPr="00FE379A">
        <w:rPr>
          <w:rStyle w:val="a"/>
          <w:rFonts w:ascii="Arial" w:hAnsi="Arial" w:cs="Arial"/>
          <w:iCs/>
          <w:sz w:val="22"/>
          <w:szCs w:val="22"/>
        </w:rPr>
        <w:t xml:space="preserve"> </w:t>
      </w:r>
    </w:p>
    <w:p w:rsidR="00FB3099" w:rsidRDefault="00206551" w:rsidP="00B43D05">
      <w:pPr>
        <w:pStyle w:val="Odstavecseseznamem"/>
        <w:overflowPunct w:val="0"/>
        <w:autoSpaceDE w:val="0"/>
        <w:autoSpaceDN w:val="0"/>
        <w:adjustRightInd w:val="0"/>
        <w:spacing w:line="360" w:lineRule="auto"/>
        <w:ind w:left="0"/>
        <w:contextualSpacing/>
        <w:jc w:val="both"/>
        <w:textAlignment w:val="baseline"/>
        <w:rPr>
          <w:rStyle w:val="a"/>
          <w:rFonts w:ascii="Arial" w:hAnsi="Arial" w:cs="Arial"/>
          <w:iCs/>
          <w:sz w:val="22"/>
          <w:szCs w:val="22"/>
        </w:rPr>
      </w:pPr>
      <w:r w:rsidRPr="00FE379A">
        <w:rPr>
          <w:rStyle w:val="a"/>
          <w:rFonts w:ascii="Arial" w:hAnsi="Arial" w:cs="Arial"/>
          <w:iCs/>
          <w:sz w:val="22"/>
          <w:szCs w:val="22"/>
        </w:rPr>
        <w:t xml:space="preserve">prohlašuje, že provozovna </w:t>
      </w:r>
      <w:r w:rsidR="00FE379A">
        <w:rPr>
          <w:rStyle w:val="a"/>
          <w:rFonts w:ascii="Arial" w:hAnsi="Arial" w:cs="Arial"/>
          <w:iCs/>
          <w:sz w:val="22"/>
          <w:szCs w:val="22"/>
        </w:rPr>
        <w:t>ž</w:t>
      </w:r>
      <w:r w:rsidRPr="00FE379A">
        <w:rPr>
          <w:rStyle w:val="a"/>
          <w:rFonts w:ascii="Arial" w:hAnsi="Arial" w:cs="Arial"/>
          <w:iCs/>
          <w:sz w:val="22"/>
          <w:szCs w:val="22"/>
        </w:rPr>
        <w:t>adatele</w:t>
      </w:r>
      <w:r w:rsidR="00FB3099">
        <w:rPr>
          <w:rStyle w:val="a"/>
          <w:rFonts w:ascii="Arial" w:hAnsi="Arial" w:cs="Arial"/>
          <w:iCs/>
          <w:sz w:val="22"/>
          <w:szCs w:val="22"/>
        </w:rPr>
        <w:t xml:space="preserve"> (</w:t>
      </w:r>
      <w:r w:rsidR="00FB3099" w:rsidRPr="00FB3099">
        <w:rPr>
          <w:rStyle w:val="a"/>
          <w:rFonts w:ascii="Arial" w:hAnsi="Arial" w:cs="Arial"/>
          <w:i/>
          <w:iCs/>
          <w:sz w:val="22"/>
          <w:szCs w:val="22"/>
        </w:rPr>
        <w:t>název žadatele</w:t>
      </w:r>
      <w:r w:rsidR="00FB3099">
        <w:rPr>
          <w:rStyle w:val="a"/>
          <w:rFonts w:ascii="Arial" w:hAnsi="Arial" w:cs="Arial"/>
          <w:i/>
          <w:iCs/>
          <w:sz w:val="22"/>
          <w:szCs w:val="22"/>
        </w:rPr>
        <w:t>)</w:t>
      </w:r>
      <w:r w:rsidR="00FB3099">
        <w:rPr>
          <w:rStyle w:val="a"/>
          <w:rFonts w:ascii="Arial" w:hAnsi="Arial" w:cs="Arial"/>
          <w:iCs/>
          <w:sz w:val="22"/>
          <w:szCs w:val="22"/>
        </w:rPr>
        <w:t xml:space="preserve"> </w:t>
      </w:r>
      <w:r w:rsidR="00FB3099" w:rsidRPr="00FE379A">
        <w:rPr>
          <w:rStyle w:val="a"/>
          <w:rFonts w:ascii="Arial" w:hAnsi="Arial" w:cs="Arial"/>
          <w:iCs/>
          <w:sz w:val="22"/>
          <w:szCs w:val="22"/>
        </w:rPr>
        <w:t>……</w:t>
      </w:r>
      <w:r w:rsidR="00FB3099">
        <w:rPr>
          <w:rStyle w:val="a"/>
          <w:rFonts w:ascii="Arial" w:hAnsi="Arial" w:cs="Arial"/>
          <w:iCs/>
          <w:sz w:val="22"/>
          <w:szCs w:val="22"/>
        </w:rPr>
        <w:t>......................</w:t>
      </w:r>
      <w:r w:rsidR="00FB3099" w:rsidRPr="00FE379A">
        <w:rPr>
          <w:rStyle w:val="a"/>
          <w:rFonts w:ascii="Arial" w:hAnsi="Arial" w:cs="Arial"/>
          <w:iCs/>
          <w:sz w:val="22"/>
          <w:szCs w:val="22"/>
        </w:rPr>
        <w:t>………….</w:t>
      </w:r>
      <w:r w:rsidRPr="00FE379A">
        <w:rPr>
          <w:rStyle w:val="a"/>
          <w:rFonts w:ascii="Arial" w:hAnsi="Arial" w:cs="Arial"/>
          <w:iCs/>
          <w:sz w:val="22"/>
          <w:szCs w:val="22"/>
        </w:rPr>
        <w:t>, IČO</w:t>
      </w:r>
      <w:r w:rsidR="00FB3099">
        <w:rPr>
          <w:rStyle w:val="a"/>
          <w:rFonts w:ascii="Arial" w:hAnsi="Arial" w:cs="Arial"/>
          <w:iCs/>
          <w:sz w:val="22"/>
          <w:szCs w:val="22"/>
        </w:rPr>
        <w:t xml:space="preserve"> provozovatele prodejny</w:t>
      </w:r>
      <w:r w:rsidRPr="00FE379A">
        <w:rPr>
          <w:rStyle w:val="a"/>
          <w:rFonts w:ascii="Arial" w:hAnsi="Arial" w:cs="Arial"/>
          <w:iCs/>
          <w:sz w:val="22"/>
          <w:szCs w:val="22"/>
        </w:rPr>
        <w:t xml:space="preserve">:……………………… </w:t>
      </w:r>
    </w:p>
    <w:p w:rsidR="00206551" w:rsidRPr="00FE379A" w:rsidRDefault="00206551" w:rsidP="00B43D05">
      <w:pPr>
        <w:pStyle w:val="Odstavecseseznamem"/>
        <w:overflowPunct w:val="0"/>
        <w:autoSpaceDE w:val="0"/>
        <w:autoSpaceDN w:val="0"/>
        <w:adjustRightInd w:val="0"/>
        <w:spacing w:line="360" w:lineRule="auto"/>
        <w:ind w:left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FE379A">
        <w:rPr>
          <w:rStyle w:val="a"/>
          <w:rFonts w:ascii="Arial" w:hAnsi="Arial" w:cs="Arial"/>
          <w:iCs/>
          <w:sz w:val="22"/>
          <w:szCs w:val="22"/>
        </w:rPr>
        <w:t xml:space="preserve">je </w:t>
      </w:r>
      <w:r w:rsidRPr="00B43D05">
        <w:rPr>
          <w:rStyle w:val="a"/>
          <w:rFonts w:ascii="Arial" w:hAnsi="Arial" w:cs="Arial"/>
          <w:b/>
          <w:iCs/>
          <w:sz w:val="22"/>
          <w:szCs w:val="22"/>
        </w:rPr>
        <w:t xml:space="preserve">jedinou </w:t>
      </w:r>
      <w:r w:rsidRPr="00FE379A">
        <w:rPr>
          <w:rFonts w:ascii="Arial" w:hAnsi="Arial" w:cs="Arial"/>
          <w:b/>
          <w:bCs/>
          <w:sz w:val="22"/>
          <w:szCs w:val="22"/>
        </w:rPr>
        <w:t>maloobchodní prodejn</w:t>
      </w:r>
      <w:r w:rsidR="00FE379A">
        <w:rPr>
          <w:rFonts w:ascii="Arial" w:hAnsi="Arial" w:cs="Arial"/>
          <w:b/>
          <w:bCs/>
          <w:sz w:val="22"/>
          <w:szCs w:val="22"/>
        </w:rPr>
        <w:t>ou</w:t>
      </w:r>
      <w:r w:rsidRPr="00FE379A">
        <w:rPr>
          <w:rFonts w:ascii="Arial" w:hAnsi="Arial" w:cs="Arial"/>
          <w:b/>
          <w:bCs/>
          <w:sz w:val="22"/>
          <w:szCs w:val="22"/>
        </w:rPr>
        <w:t xml:space="preserve"> potravin </w:t>
      </w:r>
      <w:r w:rsidR="00FE379A">
        <w:rPr>
          <w:rFonts w:ascii="Arial" w:hAnsi="Arial" w:cs="Arial"/>
          <w:b/>
          <w:bCs/>
          <w:sz w:val="22"/>
          <w:szCs w:val="22"/>
        </w:rPr>
        <w:t>v</w:t>
      </w:r>
      <w:r w:rsidR="00FB3099">
        <w:rPr>
          <w:rFonts w:ascii="Arial" w:hAnsi="Arial" w:cs="Arial"/>
          <w:b/>
          <w:bCs/>
          <w:sz w:val="22"/>
          <w:szCs w:val="22"/>
        </w:rPr>
        <w:t xml:space="preserve"> </w:t>
      </w:r>
      <w:r w:rsidR="00FB3099" w:rsidRPr="00FB3099">
        <w:rPr>
          <w:rFonts w:ascii="Arial" w:hAnsi="Arial" w:cs="Arial"/>
          <w:bCs/>
          <w:sz w:val="22"/>
          <w:szCs w:val="22"/>
        </w:rPr>
        <w:t>.............................</w:t>
      </w:r>
      <w:r w:rsidR="00FE379A">
        <w:rPr>
          <w:rFonts w:ascii="Arial" w:hAnsi="Arial" w:cs="Arial"/>
          <w:b/>
          <w:bCs/>
          <w:sz w:val="22"/>
          <w:szCs w:val="22"/>
        </w:rPr>
        <w:t> </w:t>
      </w:r>
      <w:r w:rsidR="00E26091" w:rsidRPr="00E26091">
        <w:rPr>
          <w:rFonts w:ascii="Arial" w:hAnsi="Arial" w:cs="Arial"/>
          <w:bCs/>
          <w:sz w:val="22"/>
          <w:szCs w:val="22"/>
        </w:rPr>
        <w:t>(</w:t>
      </w:r>
      <w:r w:rsidR="00FB3099" w:rsidRPr="00FB3099">
        <w:rPr>
          <w:rFonts w:ascii="Arial" w:hAnsi="Arial" w:cs="Arial"/>
          <w:bCs/>
          <w:i/>
          <w:sz w:val="22"/>
          <w:szCs w:val="22"/>
        </w:rPr>
        <w:t xml:space="preserve">uveďte </w:t>
      </w:r>
      <w:r w:rsidR="00FE379A" w:rsidRPr="00FB3099">
        <w:rPr>
          <w:rFonts w:ascii="Arial" w:hAnsi="Arial" w:cs="Arial"/>
          <w:bCs/>
          <w:i/>
          <w:sz w:val="22"/>
          <w:szCs w:val="22"/>
        </w:rPr>
        <w:t>náze</w:t>
      </w:r>
      <w:r w:rsidR="00E26091" w:rsidRPr="00FB3099">
        <w:rPr>
          <w:rFonts w:ascii="Arial" w:hAnsi="Arial" w:cs="Arial"/>
          <w:bCs/>
          <w:i/>
          <w:sz w:val="22"/>
          <w:szCs w:val="22"/>
        </w:rPr>
        <w:t>v části obce</w:t>
      </w:r>
      <w:r w:rsidR="00E26091" w:rsidRPr="00E26091">
        <w:rPr>
          <w:rFonts w:ascii="Arial" w:hAnsi="Arial" w:cs="Arial"/>
          <w:bCs/>
          <w:sz w:val="22"/>
          <w:szCs w:val="22"/>
        </w:rPr>
        <w:t>)</w:t>
      </w:r>
      <w:r w:rsidR="00FE379A">
        <w:rPr>
          <w:rFonts w:ascii="Arial" w:hAnsi="Arial" w:cs="Arial"/>
          <w:b/>
          <w:bCs/>
          <w:sz w:val="22"/>
          <w:szCs w:val="22"/>
        </w:rPr>
        <w:t xml:space="preserve"> </w:t>
      </w:r>
      <w:r w:rsidR="00B43D05" w:rsidRPr="00B43D05">
        <w:rPr>
          <w:rFonts w:ascii="Arial" w:hAnsi="Arial" w:cs="Arial"/>
          <w:bCs/>
          <w:sz w:val="22"/>
          <w:szCs w:val="22"/>
        </w:rPr>
        <w:t>a zároveň</w:t>
      </w:r>
      <w:r w:rsidR="00B43D05">
        <w:rPr>
          <w:rFonts w:ascii="Arial" w:hAnsi="Arial" w:cs="Arial"/>
          <w:b/>
          <w:bCs/>
          <w:sz w:val="22"/>
          <w:szCs w:val="22"/>
        </w:rPr>
        <w:t xml:space="preserve"> </w:t>
      </w:r>
      <w:r w:rsidR="00E26091" w:rsidRPr="00E26091">
        <w:rPr>
          <w:rFonts w:ascii="Arial" w:hAnsi="Arial" w:cs="Arial"/>
          <w:b/>
          <w:bCs/>
          <w:sz w:val="22"/>
          <w:szCs w:val="22"/>
        </w:rPr>
        <w:t xml:space="preserve">se jedná o prodejnu </w:t>
      </w:r>
      <w:r w:rsidRPr="00E26091">
        <w:rPr>
          <w:rFonts w:ascii="Arial" w:hAnsi="Arial" w:cs="Arial"/>
          <w:b/>
          <w:sz w:val="22"/>
          <w:szCs w:val="22"/>
        </w:rPr>
        <w:t>s převahou potravin, nápojů a tabákových výrobků.</w:t>
      </w:r>
    </w:p>
    <w:p w:rsidR="00206551" w:rsidRDefault="00206551" w:rsidP="00206551">
      <w:pPr>
        <w:pStyle w:val="Normlnweb"/>
        <w:jc w:val="both"/>
        <w:rPr>
          <w:rStyle w:val="a"/>
          <w:rFonts w:ascii="Arial" w:eastAsia="Times New Roman" w:hAnsi="Arial" w:cs="Arial"/>
          <w:i/>
          <w:iCs/>
          <w:szCs w:val="22"/>
        </w:rPr>
      </w:pPr>
    </w:p>
    <w:p w:rsidR="00206551" w:rsidRDefault="00206551" w:rsidP="00206551">
      <w:pPr>
        <w:pStyle w:val="Normlnweb"/>
        <w:jc w:val="both"/>
        <w:rPr>
          <w:rStyle w:val="a"/>
          <w:rFonts w:ascii="Arial" w:eastAsia="Times New Roman" w:hAnsi="Arial" w:cs="Arial"/>
          <w:i/>
          <w:iCs/>
          <w:szCs w:val="22"/>
        </w:rPr>
      </w:pPr>
    </w:p>
    <w:p w:rsidR="00206551" w:rsidRPr="00206551" w:rsidRDefault="00206551" w:rsidP="00206551">
      <w:pPr>
        <w:tabs>
          <w:tab w:val="center" w:pos="1980"/>
          <w:tab w:val="left" w:pos="5670"/>
          <w:tab w:val="center" w:pos="6840"/>
        </w:tabs>
        <w:spacing w:line="276" w:lineRule="auto"/>
        <w:rPr>
          <w:rStyle w:val="a"/>
          <w:rFonts w:ascii="Arial" w:hAnsi="Arial" w:cs="Arial"/>
          <w:iCs/>
          <w:sz w:val="22"/>
          <w:szCs w:val="22"/>
        </w:rPr>
      </w:pPr>
      <w:r w:rsidRPr="00206551">
        <w:rPr>
          <w:rStyle w:val="a"/>
          <w:rFonts w:ascii="Arial" w:hAnsi="Arial" w:cs="Arial"/>
          <w:iCs/>
          <w:sz w:val="22"/>
          <w:szCs w:val="22"/>
        </w:rPr>
        <w:t>V ……………………………… dne ……………….</w:t>
      </w:r>
    </w:p>
    <w:p w:rsidR="00206551" w:rsidRPr="00206551" w:rsidRDefault="00206551" w:rsidP="00206551">
      <w:pPr>
        <w:tabs>
          <w:tab w:val="center" w:pos="1980"/>
          <w:tab w:val="left" w:pos="5670"/>
          <w:tab w:val="center" w:pos="6840"/>
        </w:tabs>
        <w:spacing w:line="276" w:lineRule="auto"/>
        <w:rPr>
          <w:rStyle w:val="a"/>
          <w:rFonts w:ascii="Arial" w:hAnsi="Arial" w:cs="Arial"/>
          <w:iCs/>
          <w:sz w:val="22"/>
          <w:szCs w:val="22"/>
        </w:rPr>
      </w:pPr>
    </w:p>
    <w:p w:rsidR="00206551" w:rsidRPr="00206551" w:rsidRDefault="00206551" w:rsidP="00206551">
      <w:pPr>
        <w:tabs>
          <w:tab w:val="center" w:pos="1980"/>
          <w:tab w:val="left" w:pos="5670"/>
          <w:tab w:val="center" w:pos="6840"/>
        </w:tabs>
        <w:spacing w:line="276" w:lineRule="auto"/>
        <w:rPr>
          <w:rStyle w:val="a"/>
          <w:rFonts w:ascii="Arial" w:hAnsi="Arial" w:cs="Arial"/>
          <w:iCs/>
          <w:sz w:val="22"/>
          <w:szCs w:val="22"/>
        </w:rPr>
      </w:pPr>
    </w:p>
    <w:p w:rsidR="00206551" w:rsidRDefault="00206551" w:rsidP="00206551">
      <w:pPr>
        <w:tabs>
          <w:tab w:val="center" w:pos="1980"/>
          <w:tab w:val="left" w:pos="5670"/>
          <w:tab w:val="center" w:pos="6840"/>
        </w:tabs>
        <w:spacing w:line="276" w:lineRule="auto"/>
        <w:rPr>
          <w:rStyle w:val="a"/>
          <w:rFonts w:ascii="Arial" w:hAnsi="Arial" w:cs="Arial"/>
          <w:iCs/>
          <w:sz w:val="22"/>
          <w:szCs w:val="22"/>
        </w:rPr>
      </w:pPr>
    </w:p>
    <w:p w:rsidR="00B43D05" w:rsidRPr="00206551" w:rsidRDefault="00B43D05" w:rsidP="00206551">
      <w:pPr>
        <w:tabs>
          <w:tab w:val="center" w:pos="1980"/>
          <w:tab w:val="left" w:pos="5670"/>
          <w:tab w:val="center" w:pos="6840"/>
        </w:tabs>
        <w:spacing w:line="276" w:lineRule="auto"/>
        <w:rPr>
          <w:rStyle w:val="a"/>
          <w:rFonts w:ascii="Arial" w:hAnsi="Arial" w:cs="Arial"/>
          <w:iCs/>
          <w:sz w:val="22"/>
          <w:szCs w:val="22"/>
        </w:rPr>
      </w:pPr>
    </w:p>
    <w:p w:rsidR="00206551" w:rsidRPr="00206551" w:rsidRDefault="00206551" w:rsidP="00206551">
      <w:pPr>
        <w:tabs>
          <w:tab w:val="center" w:pos="1980"/>
          <w:tab w:val="left" w:pos="5670"/>
          <w:tab w:val="center" w:pos="6840"/>
        </w:tabs>
        <w:spacing w:line="276" w:lineRule="auto"/>
        <w:rPr>
          <w:rStyle w:val="a"/>
          <w:rFonts w:ascii="Arial" w:hAnsi="Arial" w:cs="Arial"/>
          <w:iCs/>
          <w:sz w:val="22"/>
          <w:szCs w:val="22"/>
        </w:rPr>
      </w:pPr>
      <w:r w:rsidRPr="00206551">
        <w:rPr>
          <w:rStyle w:val="a"/>
          <w:rFonts w:ascii="Arial" w:hAnsi="Arial" w:cs="Arial"/>
          <w:iCs/>
          <w:sz w:val="22"/>
          <w:szCs w:val="22"/>
        </w:rPr>
        <w:t>………………………………….</w:t>
      </w:r>
    </w:p>
    <w:p w:rsidR="00FE379A" w:rsidRPr="00B43D05" w:rsidRDefault="00FE379A" w:rsidP="00206551">
      <w:pPr>
        <w:tabs>
          <w:tab w:val="center" w:pos="1980"/>
          <w:tab w:val="left" w:pos="5670"/>
          <w:tab w:val="center" w:pos="6840"/>
        </w:tabs>
        <w:spacing w:line="276" w:lineRule="auto"/>
        <w:rPr>
          <w:rStyle w:val="a"/>
          <w:rFonts w:ascii="Arial" w:hAnsi="Arial" w:cs="Arial"/>
          <w:iCs/>
          <w:sz w:val="22"/>
          <w:szCs w:val="22"/>
        </w:rPr>
      </w:pPr>
      <w:r w:rsidRPr="00B43D05">
        <w:rPr>
          <w:rStyle w:val="a"/>
          <w:rFonts w:ascii="Arial" w:hAnsi="Arial" w:cs="Arial"/>
          <w:iCs/>
          <w:sz w:val="22"/>
          <w:szCs w:val="22"/>
        </w:rPr>
        <w:t>jméno a podpis statutární</w:t>
      </w:r>
      <w:r w:rsidR="00B43D05">
        <w:rPr>
          <w:rStyle w:val="a"/>
          <w:rFonts w:ascii="Arial" w:hAnsi="Arial" w:cs="Arial"/>
          <w:iCs/>
          <w:sz w:val="22"/>
          <w:szCs w:val="22"/>
        </w:rPr>
        <w:t>ho</w:t>
      </w:r>
      <w:r w:rsidRPr="00B43D05">
        <w:rPr>
          <w:rStyle w:val="a"/>
          <w:rFonts w:ascii="Arial" w:hAnsi="Arial" w:cs="Arial"/>
          <w:iCs/>
          <w:sz w:val="22"/>
          <w:szCs w:val="22"/>
        </w:rPr>
        <w:t xml:space="preserve"> zástupce obce</w:t>
      </w:r>
    </w:p>
    <w:p w:rsidR="00E61299" w:rsidRPr="00206551" w:rsidRDefault="00FE379A" w:rsidP="00206551">
      <w:pPr>
        <w:tabs>
          <w:tab w:val="center" w:pos="1980"/>
          <w:tab w:val="left" w:pos="5670"/>
          <w:tab w:val="center" w:pos="6840"/>
        </w:tabs>
        <w:spacing w:line="276" w:lineRule="auto"/>
        <w:rPr>
          <w:rFonts w:ascii="Arial" w:eastAsia="Calibri" w:hAnsi="Arial" w:cs="Arial"/>
          <w:b/>
          <w:i/>
          <w:color w:val="FF0000"/>
          <w:sz w:val="22"/>
          <w:szCs w:val="22"/>
          <w:lang w:eastAsia="en-US"/>
        </w:rPr>
      </w:pPr>
      <w:r w:rsidRPr="00B43D05">
        <w:rPr>
          <w:rStyle w:val="a"/>
          <w:rFonts w:ascii="Arial" w:hAnsi="Arial" w:cs="Arial"/>
          <w:iCs/>
          <w:sz w:val="22"/>
          <w:szCs w:val="22"/>
        </w:rPr>
        <w:t>razítko obce</w:t>
      </w:r>
      <w:r w:rsidR="009A5759" w:rsidRPr="00206551">
        <w:rPr>
          <w:rFonts w:ascii="Arial" w:eastAsia="Calibri" w:hAnsi="Arial" w:cs="Arial"/>
          <w:i/>
          <w:color w:val="FF0000"/>
          <w:sz w:val="22"/>
          <w:szCs w:val="22"/>
          <w:lang w:eastAsia="en-US"/>
        </w:rPr>
        <w:tab/>
      </w:r>
    </w:p>
    <w:sectPr w:rsidR="00E61299" w:rsidRPr="00206551" w:rsidSect="006553D9">
      <w:footerReference w:type="default" r:id="rId8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403" w:rsidRDefault="004A2403">
      <w:r>
        <w:separator/>
      </w:r>
    </w:p>
  </w:endnote>
  <w:endnote w:type="continuationSeparator" w:id="0">
    <w:p w:rsidR="004A2403" w:rsidRDefault="004A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3A" w:rsidRDefault="00E30F3A">
    <w:pPr>
      <w:pStyle w:val="Zpat"/>
    </w:pPr>
  </w:p>
  <w:p w:rsidR="00E30F3A" w:rsidRDefault="00E30F3A" w:rsidP="00EE4128">
    <w:pPr>
      <w:pStyle w:val="Zpat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403" w:rsidRDefault="004A2403">
      <w:r>
        <w:separator/>
      </w:r>
    </w:p>
  </w:footnote>
  <w:footnote w:type="continuationSeparator" w:id="0">
    <w:p w:rsidR="004A2403" w:rsidRDefault="004A2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175"/>
    <w:multiLevelType w:val="hybridMultilevel"/>
    <w:tmpl w:val="9AB220FA"/>
    <w:lvl w:ilvl="0" w:tplc="5E1A7C64">
      <w:start w:val="1"/>
      <w:numFmt w:val="decimal"/>
      <w:lvlText w:val="%1."/>
      <w:lvlJc w:val="left"/>
      <w:pPr>
        <w:ind w:left="60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3366F44"/>
    <w:multiLevelType w:val="hybridMultilevel"/>
    <w:tmpl w:val="859E7A5E"/>
    <w:lvl w:ilvl="0" w:tplc="04050017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2277"/>
        </w:tabs>
        <w:ind w:left="2277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2" w15:restartNumberingAfterBreak="0">
    <w:nsid w:val="0A0B6686"/>
    <w:multiLevelType w:val="singleLevel"/>
    <w:tmpl w:val="4B568DEC"/>
    <w:lvl w:ilvl="0">
      <w:start w:val="1"/>
      <w:numFmt w:val="bullet"/>
      <w:pStyle w:val="Odrky2"/>
      <w:lvlText w:val="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</w:rPr>
    </w:lvl>
  </w:abstractNum>
  <w:abstractNum w:abstractNumId="3" w15:restartNumberingAfterBreak="0">
    <w:nsid w:val="1A2D5A77"/>
    <w:multiLevelType w:val="hybridMultilevel"/>
    <w:tmpl w:val="8E4ED5C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081A"/>
    <w:multiLevelType w:val="hybridMultilevel"/>
    <w:tmpl w:val="1AD27462"/>
    <w:lvl w:ilvl="0" w:tplc="F81032B0">
      <w:start w:val="1"/>
      <w:numFmt w:val="lowerLetter"/>
      <w:pStyle w:val="Odrkya"/>
      <w:lvlText w:val="%1)"/>
      <w:lvlJc w:val="left"/>
      <w:pPr>
        <w:ind w:left="928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18B1520"/>
    <w:multiLevelType w:val="hybridMultilevel"/>
    <w:tmpl w:val="5DA2A2F8"/>
    <w:lvl w:ilvl="0" w:tplc="532E75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5D65DB"/>
    <w:multiLevelType w:val="singleLevel"/>
    <w:tmpl w:val="9FF8815C"/>
    <w:lvl w:ilvl="0">
      <w:start w:val="1"/>
      <w:numFmt w:val="bullet"/>
      <w:pStyle w:val="Odrky1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</w:abstractNum>
  <w:abstractNum w:abstractNumId="7" w15:restartNumberingAfterBreak="0">
    <w:nsid w:val="34CB091E"/>
    <w:multiLevelType w:val="hybridMultilevel"/>
    <w:tmpl w:val="52502666"/>
    <w:lvl w:ilvl="0" w:tplc="EA9634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E13B8"/>
    <w:multiLevelType w:val="hybridMultilevel"/>
    <w:tmpl w:val="794CE974"/>
    <w:lvl w:ilvl="0" w:tplc="C9323824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AF076C"/>
    <w:multiLevelType w:val="hybridMultilevel"/>
    <w:tmpl w:val="74A45D3A"/>
    <w:lvl w:ilvl="0" w:tplc="8BD271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F01134"/>
    <w:multiLevelType w:val="hybridMultilevel"/>
    <w:tmpl w:val="75C47016"/>
    <w:lvl w:ilvl="0" w:tplc="3634D6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827D93"/>
    <w:multiLevelType w:val="hybridMultilevel"/>
    <w:tmpl w:val="86307FF0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9CB1B8E"/>
    <w:multiLevelType w:val="hybridMultilevel"/>
    <w:tmpl w:val="5DA2A2F8"/>
    <w:lvl w:ilvl="0" w:tplc="532E75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75DF"/>
    <w:multiLevelType w:val="hybridMultilevel"/>
    <w:tmpl w:val="9DE6E736"/>
    <w:lvl w:ilvl="0" w:tplc="D82A3B7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B40CF"/>
    <w:multiLevelType w:val="hybridMultilevel"/>
    <w:tmpl w:val="04BAA1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CD1E3B"/>
    <w:multiLevelType w:val="hybridMultilevel"/>
    <w:tmpl w:val="7BC0135E"/>
    <w:lvl w:ilvl="0" w:tplc="EA9634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C4859"/>
    <w:multiLevelType w:val="hybridMultilevel"/>
    <w:tmpl w:val="9A2870D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0979EE"/>
    <w:multiLevelType w:val="hybridMultilevel"/>
    <w:tmpl w:val="08B67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40326B"/>
    <w:multiLevelType w:val="hybridMultilevel"/>
    <w:tmpl w:val="24F42390"/>
    <w:lvl w:ilvl="0" w:tplc="532E75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966FD6"/>
    <w:multiLevelType w:val="hybridMultilevel"/>
    <w:tmpl w:val="C59A342E"/>
    <w:lvl w:ilvl="0" w:tplc="408E04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77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6A43D6">
      <w:numFmt w:val="bullet"/>
      <w:lvlText w:val="-"/>
      <w:lvlJc w:val="left"/>
      <w:pPr>
        <w:tabs>
          <w:tab w:val="num" w:pos="2520"/>
        </w:tabs>
        <w:ind w:left="2520" w:hanging="54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042D6B"/>
    <w:multiLevelType w:val="hybridMultilevel"/>
    <w:tmpl w:val="6FAA5986"/>
    <w:lvl w:ilvl="0" w:tplc="F4DE6B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769C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6A43D6">
      <w:numFmt w:val="bullet"/>
      <w:lvlText w:val="-"/>
      <w:lvlJc w:val="left"/>
      <w:pPr>
        <w:tabs>
          <w:tab w:val="num" w:pos="2520"/>
        </w:tabs>
        <w:ind w:left="2520" w:hanging="54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506FC6"/>
    <w:multiLevelType w:val="hybridMultilevel"/>
    <w:tmpl w:val="8E445896"/>
    <w:lvl w:ilvl="0" w:tplc="8190E7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17098"/>
    <w:multiLevelType w:val="hybridMultilevel"/>
    <w:tmpl w:val="A24E1CE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E403954"/>
    <w:multiLevelType w:val="hybridMultilevel"/>
    <w:tmpl w:val="FF7CE7D8"/>
    <w:lvl w:ilvl="0" w:tplc="E4D2E5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769C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6A43D6">
      <w:numFmt w:val="bullet"/>
      <w:lvlText w:val="-"/>
      <w:lvlJc w:val="left"/>
      <w:pPr>
        <w:tabs>
          <w:tab w:val="num" w:pos="2520"/>
        </w:tabs>
        <w:ind w:left="2520" w:hanging="54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7"/>
  </w:num>
  <w:num w:numId="4">
    <w:abstractNumId w:val="19"/>
  </w:num>
  <w:num w:numId="5">
    <w:abstractNumId w:val="5"/>
  </w:num>
  <w:num w:numId="6">
    <w:abstractNumId w:val="10"/>
  </w:num>
  <w:num w:numId="7">
    <w:abstractNumId w:val="11"/>
  </w:num>
  <w:num w:numId="8">
    <w:abstractNumId w:val="2"/>
  </w:num>
  <w:num w:numId="9">
    <w:abstractNumId w:val="9"/>
  </w:num>
  <w:num w:numId="10">
    <w:abstractNumId w:val="6"/>
  </w:num>
  <w:num w:numId="11">
    <w:abstractNumId w:val="4"/>
  </w:num>
  <w:num w:numId="12">
    <w:abstractNumId w:val="20"/>
  </w:num>
  <w:num w:numId="13">
    <w:abstractNumId w:val="13"/>
  </w:num>
  <w:num w:numId="14">
    <w:abstractNumId w:val="22"/>
  </w:num>
  <w:num w:numId="15">
    <w:abstractNumId w:val="16"/>
  </w:num>
  <w:num w:numId="16">
    <w:abstractNumId w:val="18"/>
  </w:num>
  <w:num w:numId="17">
    <w:abstractNumId w:val="1"/>
  </w:num>
  <w:num w:numId="18">
    <w:abstractNumId w:val="14"/>
  </w:num>
  <w:num w:numId="19">
    <w:abstractNumId w:val="8"/>
  </w:num>
  <w:num w:numId="20">
    <w:abstractNumId w:val="24"/>
  </w:num>
  <w:num w:numId="21">
    <w:abstractNumId w:val="3"/>
  </w:num>
  <w:num w:numId="22">
    <w:abstractNumId w:val="17"/>
  </w:num>
  <w:num w:numId="23">
    <w:abstractNumId w:val="12"/>
  </w:num>
  <w:num w:numId="24">
    <w:abstractNumId w:val="0"/>
  </w:num>
  <w:num w:numId="25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2C"/>
    <w:rsid w:val="00001711"/>
    <w:rsid w:val="00004E36"/>
    <w:rsid w:val="0000655F"/>
    <w:rsid w:val="0002021F"/>
    <w:rsid w:val="00020CDE"/>
    <w:rsid w:val="00021388"/>
    <w:rsid w:val="000278A2"/>
    <w:rsid w:val="00030090"/>
    <w:rsid w:val="00030E35"/>
    <w:rsid w:val="000318CC"/>
    <w:rsid w:val="00031B8E"/>
    <w:rsid w:val="00032108"/>
    <w:rsid w:val="00033EF2"/>
    <w:rsid w:val="0003404B"/>
    <w:rsid w:val="00034673"/>
    <w:rsid w:val="00034BF6"/>
    <w:rsid w:val="00035DC2"/>
    <w:rsid w:val="00036C0C"/>
    <w:rsid w:val="0003770B"/>
    <w:rsid w:val="0004176B"/>
    <w:rsid w:val="00044C45"/>
    <w:rsid w:val="00055CD5"/>
    <w:rsid w:val="000570AD"/>
    <w:rsid w:val="00057ECF"/>
    <w:rsid w:val="000600C9"/>
    <w:rsid w:val="000619F5"/>
    <w:rsid w:val="00061C02"/>
    <w:rsid w:val="000644C3"/>
    <w:rsid w:val="000740BD"/>
    <w:rsid w:val="00074256"/>
    <w:rsid w:val="000771C9"/>
    <w:rsid w:val="00086C4D"/>
    <w:rsid w:val="00090227"/>
    <w:rsid w:val="00092CD2"/>
    <w:rsid w:val="00094ECF"/>
    <w:rsid w:val="000953DE"/>
    <w:rsid w:val="000A1CE8"/>
    <w:rsid w:val="000A2991"/>
    <w:rsid w:val="000A3370"/>
    <w:rsid w:val="000A53B4"/>
    <w:rsid w:val="000A5D7C"/>
    <w:rsid w:val="000A763E"/>
    <w:rsid w:val="000B1026"/>
    <w:rsid w:val="000B258B"/>
    <w:rsid w:val="000B2888"/>
    <w:rsid w:val="000B56A3"/>
    <w:rsid w:val="000B64A7"/>
    <w:rsid w:val="000B6D83"/>
    <w:rsid w:val="000C1553"/>
    <w:rsid w:val="000C159F"/>
    <w:rsid w:val="000C4310"/>
    <w:rsid w:val="000D3AC5"/>
    <w:rsid w:val="000D3DB7"/>
    <w:rsid w:val="000D3DDD"/>
    <w:rsid w:val="000D5909"/>
    <w:rsid w:val="000E2AD1"/>
    <w:rsid w:val="000E3AA8"/>
    <w:rsid w:val="000E5BDC"/>
    <w:rsid w:val="000E6BD6"/>
    <w:rsid w:val="000E7304"/>
    <w:rsid w:val="000F1478"/>
    <w:rsid w:val="000F276B"/>
    <w:rsid w:val="000F2C92"/>
    <w:rsid w:val="000F6CDE"/>
    <w:rsid w:val="001000FE"/>
    <w:rsid w:val="001005F7"/>
    <w:rsid w:val="0010064F"/>
    <w:rsid w:val="00104683"/>
    <w:rsid w:val="00111254"/>
    <w:rsid w:val="001113ED"/>
    <w:rsid w:val="00114C01"/>
    <w:rsid w:val="001158DE"/>
    <w:rsid w:val="0011750E"/>
    <w:rsid w:val="00122DCA"/>
    <w:rsid w:val="001246DB"/>
    <w:rsid w:val="0012476B"/>
    <w:rsid w:val="0012552D"/>
    <w:rsid w:val="0012608C"/>
    <w:rsid w:val="00127622"/>
    <w:rsid w:val="00131FE8"/>
    <w:rsid w:val="00132616"/>
    <w:rsid w:val="00132FA5"/>
    <w:rsid w:val="001346DC"/>
    <w:rsid w:val="001364BB"/>
    <w:rsid w:val="00136DA6"/>
    <w:rsid w:val="0014149E"/>
    <w:rsid w:val="00143019"/>
    <w:rsid w:val="0014390F"/>
    <w:rsid w:val="00143CA1"/>
    <w:rsid w:val="001441D1"/>
    <w:rsid w:val="00146BE8"/>
    <w:rsid w:val="00147FFC"/>
    <w:rsid w:val="001512D0"/>
    <w:rsid w:val="00152AB3"/>
    <w:rsid w:val="001533A5"/>
    <w:rsid w:val="00156A96"/>
    <w:rsid w:val="00156D48"/>
    <w:rsid w:val="00160EFF"/>
    <w:rsid w:val="0017035A"/>
    <w:rsid w:val="001704AC"/>
    <w:rsid w:val="0017674F"/>
    <w:rsid w:val="00176972"/>
    <w:rsid w:val="001806AC"/>
    <w:rsid w:val="0018071D"/>
    <w:rsid w:val="00183E85"/>
    <w:rsid w:val="0018725C"/>
    <w:rsid w:val="00187DCD"/>
    <w:rsid w:val="0019542E"/>
    <w:rsid w:val="001964A6"/>
    <w:rsid w:val="001A0BF1"/>
    <w:rsid w:val="001A1F02"/>
    <w:rsid w:val="001A41A0"/>
    <w:rsid w:val="001A53DF"/>
    <w:rsid w:val="001B00CB"/>
    <w:rsid w:val="001B10D7"/>
    <w:rsid w:val="001B1669"/>
    <w:rsid w:val="001B1C4A"/>
    <w:rsid w:val="001B20E9"/>
    <w:rsid w:val="001B6214"/>
    <w:rsid w:val="001B7ADA"/>
    <w:rsid w:val="001C06D0"/>
    <w:rsid w:val="001C258E"/>
    <w:rsid w:val="001C2680"/>
    <w:rsid w:val="001C3CE6"/>
    <w:rsid w:val="001C59B1"/>
    <w:rsid w:val="001C7010"/>
    <w:rsid w:val="001C70D8"/>
    <w:rsid w:val="001D065A"/>
    <w:rsid w:val="001D455C"/>
    <w:rsid w:val="001D49AF"/>
    <w:rsid w:val="001D5685"/>
    <w:rsid w:val="001D5946"/>
    <w:rsid w:val="001D78CD"/>
    <w:rsid w:val="001D7B09"/>
    <w:rsid w:val="001E0B58"/>
    <w:rsid w:val="001E3DBD"/>
    <w:rsid w:val="001E6149"/>
    <w:rsid w:val="001F0118"/>
    <w:rsid w:val="001F1AAA"/>
    <w:rsid w:val="00202E93"/>
    <w:rsid w:val="002047B4"/>
    <w:rsid w:val="00204DF8"/>
    <w:rsid w:val="0020592D"/>
    <w:rsid w:val="00205E37"/>
    <w:rsid w:val="00205E7A"/>
    <w:rsid w:val="00205E81"/>
    <w:rsid w:val="0020604C"/>
    <w:rsid w:val="00206551"/>
    <w:rsid w:val="00206BA3"/>
    <w:rsid w:val="00206CAC"/>
    <w:rsid w:val="002103D0"/>
    <w:rsid w:val="002120B0"/>
    <w:rsid w:val="00217C58"/>
    <w:rsid w:val="0022044D"/>
    <w:rsid w:val="00220A31"/>
    <w:rsid w:val="00225301"/>
    <w:rsid w:val="002322A5"/>
    <w:rsid w:val="00232AFB"/>
    <w:rsid w:val="00235C1C"/>
    <w:rsid w:val="00236CA4"/>
    <w:rsid w:val="00241148"/>
    <w:rsid w:val="00241486"/>
    <w:rsid w:val="00241962"/>
    <w:rsid w:val="00243BCC"/>
    <w:rsid w:val="00244ADC"/>
    <w:rsid w:val="00244EEE"/>
    <w:rsid w:val="00245091"/>
    <w:rsid w:val="00246DD0"/>
    <w:rsid w:val="002472F6"/>
    <w:rsid w:val="0025345D"/>
    <w:rsid w:val="0025378D"/>
    <w:rsid w:val="00253935"/>
    <w:rsid w:val="00254D1D"/>
    <w:rsid w:val="00255708"/>
    <w:rsid w:val="00257E0C"/>
    <w:rsid w:val="00260AB2"/>
    <w:rsid w:val="00261AAB"/>
    <w:rsid w:val="00261E18"/>
    <w:rsid w:val="00265F11"/>
    <w:rsid w:val="002675FB"/>
    <w:rsid w:val="00267632"/>
    <w:rsid w:val="002720A1"/>
    <w:rsid w:val="00272E7A"/>
    <w:rsid w:val="00273523"/>
    <w:rsid w:val="00274A2C"/>
    <w:rsid w:val="0027518F"/>
    <w:rsid w:val="00275AFD"/>
    <w:rsid w:val="00277D64"/>
    <w:rsid w:val="00277DAC"/>
    <w:rsid w:val="002822BB"/>
    <w:rsid w:val="00284345"/>
    <w:rsid w:val="00292120"/>
    <w:rsid w:val="00292322"/>
    <w:rsid w:val="00295180"/>
    <w:rsid w:val="002A0533"/>
    <w:rsid w:val="002A0AE9"/>
    <w:rsid w:val="002A2878"/>
    <w:rsid w:val="002A34DA"/>
    <w:rsid w:val="002A492C"/>
    <w:rsid w:val="002B16FD"/>
    <w:rsid w:val="002B22D0"/>
    <w:rsid w:val="002B3F2D"/>
    <w:rsid w:val="002B6911"/>
    <w:rsid w:val="002B7418"/>
    <w:rsid w:val="002C01D7"/>
    <w:rsid w:val="002C2233"/>
    <w:rsid w:val="002C3931"/>
    <w:rsid w:val="002C4918"/>
    <w:rsid w:val="002C4A40"/>
    <w:rsid w:val="002C6635"/>
    <w:rsid w:val="002C696E"/>
    <w:rsid w:val="002C6CDF"/>
    <w:rsid w:val="002D2AC0"/>
    <w:rsid w:val="002D3C09"/>
    <w:rsid w:val="002D40F5"/>
    <w:rsid w:val="002D5F80"/>
    <w:rsid w:val="002E1D05"/>
    <w:rsid w:val="002E3811"/>
    <w:rsid w:val="002E5B34"/>
    <w:rsid w:val="002E600D"/>
    <w:rsid w:val="002E6F97"/>
    <w:rsid w:val="002E75B1"/>
    <w:rsid w:val="002F1CB8"/>
    <w:rsid w:val="002F1F11"/>
    <w:rsid w:val="002F1FA1"/>
    <w:rsid w:val="002F2294"/>
    <w:rsid w:val="002F2FB0"/>
    <w:rsid w:val="002F5EA5"/>
    <w:rsid w:val="00300D92"/>
    <w:rsid w:val="0030205F"/>
    <w:rsid w:val="00302910"/>
    <w:rsid w:val="003052A7"/>
    <w:rsid w:val="0031056A"/>
    <w:rsid w:val="0031238E"/>
    <w:rsid w:val="00312F05"/>
    <w:rsid w:val="00315BE0"/>
    <w:rsid w:val="003160E1"/>
    <w:rsid w:val="00320969"/>
    <w:rsid w:val="0032196C"/>
    <w:rsid w:val="00324D5E"/>
    <w:rsid w:val="003330B9"/>
    <w:rsid w:val="003345FA"/>
    <w:rsid w:val="0033499A"/>
    <w:rsid w:val="003358C7"/>
    <w:rsid w:val="00340F02"/>
    <w:rsid w:val="00343193"/>
    <w:rsid w:val="003460B4"/>
    <w:rsid w:val="0035172C"/>
    <w:rsid w:val="00352722"/>
    <w:rsid w:val="003547B2"/>
    <w:rsid w:val="00357D28"/>
    <w:rsid w:val="00357EB1"/>
    <w:rsid w:val="00370105"/>
    <w:rsid w:val="00370F5D"/>
    <w:rsid w:val="00371855"/>
    <w:rsid w:val="003722B4"/>
    <w:rsid w:val="0037296F"/>
    <w:rsid w:val="003745E4"/>
    <w:rsid w:val="00375A20"/>
    <w:rsid w:val="00380607"/>
    <w:rsid w:val="00381B9F"/>
    <w:rsid w:val="003832ED"/>
    <w:rsid w:val="00383AC7"/>
    <w:rsid w:val="00384E03"/>
    <w:rsid w:val="00385A47"/>
    <w:rsid w:val="0038609E"/>
    <w:rsid w:val="0039169B"/>
    <w:rsid w:val="00391EF4"/>
    <w:rsid w:val="00392FFE"/>
    <w:rsid w:val="00396D21"/>
    <w:rsid w:val="00397C43"/>
    <w:rsid w:val="003A12CE"/>
    <w:rsid w:val="003A2E16"/>
    <w:rsid w:val="003A480B"/>
    <w:rsid w:val="003A7FEC"/>
    <w:rsid w:val="003B038B"/>
    <w:rsid w:val="003B209A"/>
    <w:rsid w:val="003B4CDE"/>
    <w:rsid w:val="003B6DEF"/>
    <w:rsid w:val="003C32AA"/>
    <w:rsid w:val="003C7F44"/>
    <w:rsid w:val="003D33FC"/>
    <w:rsid w:val="003D4448"/>
    <w:rsid w:val="003D593E"/>
    <w:rsid w:val="003D68DD"/>
    <w:rsid w:val="003D733D"/>
    <w:rsid w:val="003E00A5"/>
    <w:rsid w:val="003E2B0A"/>
    <w:rsid w:val="003E6BB8"/>
    <w:rsid w:val="003F15F2"/>
    <w:rsid w:val="003F1B89"/>
    <w:rsid w:val="003F234A"/>
    <w:rsid w:val="003F7676"/>
    <w:rsid w:val="00400BFF"/>
    <w:rsid w:val="004015FF"/>
    <w:rsid w:val="00401CA0"/>
    <w:rsid w:val="004020ED"/>
    <w:rsid w:val="00403E80"/>
    <w:rsid w:val="00405BAD"/>
    <w:rsid w:val="00406779"/>
    <w:rsid w:val="00407602"/>
    <w:rsid w:val="004119DC"/>
    <w:rsid w:val="00413B0E"/>
    <w:rsid w:val="00417B06"/>
    <w:rsid w:val="00420BF9"/>
    <w:rsid w:val="00421315"/>
    <w:rsid w:val="00421428"/>
    <w:rsid w:val="004255A1"/>
    <w:rsid w:val="00427978"/>
    <w:rsid w:val="004301A4"/>
    <w:rsid w:val="00430D51"/>
    <w:rsid w:val="00431481"/>
    <w:rsid w:val="00433025"/>
    <w:rsid w:val="00433B40"/>
    <w:rsid w:val="00435392"/>
    <w:rsid w:val="00436442"/>
    <w:rsid w:val="00436B10"/>
    <w:rsid w:val="0043785F"/>
    <w:rsid w:val="004378B4"/>
    <w:rsid w:val="00440E2B"/>
    <w:rsid w:val="0044181A"/>
    <w:rsid w:val="00444611"/>
    <w:rsid w:val="00444CD3"/>
    <w:rsid w:val="004465C0"/>
    <w:rsid w:val="00453C09"/>
    <w:rsid w:val="00454C21"/>
    <w:rsid w:val="00457642"/>
    <w:rsid w:val="00461264"/>
    <w:rsid w:val="004628D4"/>
    <w:rsid w:val="00464EF1"/>
    <w:rsid w:val="0046784A"/>
    <w:rsid w:val="00467EFB"/>
    <w:rsid w:val="00467F41"/>
    <w:rsid w:val="00470391"/>
    <w:rsid w:val="0047128B"/>
    <w:rsid w:val="00471793"/>
    <w:rsid w:val="0047279A"/>
    <w:rsid w:val="004809F8"/>
    <w:rsid w:val="00482189"/>
    <w:rsid w:val="00483C19"/>
    <w:rsid w:val="004920BD"/>
    <w:rsid w:val="00493CE5"/>
    <w:rsid w:val="00493D43"/>
    <w:rsid w:val="004A1363"/>
    <w:rsid w:val="004A1A30"/>
    <w:rsid w:val="004A2403"/>
    <w:rsid w:val="004A4CFE"/>
    <w:rsid w:val="004A6577"/>
    <w:rsid w:val="004A765D"/>
    <w:rsid w:val="004B5A70"/>
    <w:rsid w:val="004B6DDA"/>
    <w:rsid w:val="004B737A"/>
    <w:rsid w:val="004C26A3"/>
    <w:rsid w:val="004C5E09"/>
    <w:rsid w:val="004D076B"/>
    <w:rsid w:val="004D0A98"/>
    <w:rsid w:val="004E0938"/>
    <w:rsid w:val="004E0B23"/>
    <w:rsid w:val="004E322B"/>
    <w:rsid w:val="004E3991"/>
    <w:rsid w:val="004E40C3"/>
    <w:rsid w:val="004E4514"/>
    <w:rsid w:val="004E4CDC"/>
    <w:rsid w:val="004E4D0B"/>
    <w:rsid w:val="004F0F65"/>
    <w:rsid w:val="004F1545"/>
    <w:rsid w:val="004F1CB4"/>
    <w:rsid w:val="004F2F1B"/>
    <w:rsid w:val="004F5583"/>
    <w:rsid w:val="004F6706"/>
    <w:rsid w:val="004F7182"/>
    <w:rsid w:val="00500014"/>
    <w:rsid w:val="005005CE"/>
    <w:rsid w:val="005021AC"/>
    <w:rsid w:val="005045B8"/>
    <w:rsid w:val="005048B3"/>
    <w:rsid w:val="00506E79"/>
    <w:rsid w:val="005112E0"/>
    <w:rsid w:val="00511433"/>
    <w:rsid w:val="0051152F"/>
    <w:rsid w:val="005136BC"/>
    <w:rsid w:val="00515BC4"/>
    <w:rsid w:val="00521084"/>
    <w:rsid w:val="00521AC2"/>
    <w:rsid w:val="005259A9"/>
    <w:rsid w:val="005260C3"/>
    <w:rsid w:val="00527262"/>
    <w:rsid w:val="0053739B"/>
    <w:rsid w:val="0054204D"/>
    <w:rsid w:val="0054306C"/>
    <w:rsid w:val="0054385B"/>
    <w:rsid w:val="00545B27"/>
    <w:rsid w:val="00550316"/>
    <w:rsid w:val="005505C6"/>
    <w:rsid w:val="00551ADA"/>
    <w:rsid w:val="005564D1"/>
    <w:rsid w:val="00556C74"/>
    <w:rsid w:val="00561990"/>
    <w:rsid w:val="0056273F"/>
    <w:rsid w:val="0056530E"/>
    <w:rsid w:val="005708CC"/>
    <w:rsid w:val="005709C4"/>
    <w:rsid w:val="00571067"/>
    <w:rsid w:val="0057150B"/>
    <w:rsid w:val="00573ADF"/>
    <w:rsid w:val="005770AA"/>
    <w:rsid w:val="00590C90"/>
    <w:rsid w:val="00590DD5"/>
    <w:rsid w:val="00593582"/>
    <w:rsid w:val="005941A3"/>
    <w:rsid w:val="00594497"/>
    <w:rsid w:val="005956A4"/>
    <w:rsid w:val="00596D5F"/>
    <w:rsid w:val="00597BC6"/>
    <w:rsid w:val="005A0E0A"/>
    <w:rsid w:val="005A0FE2"/>
    <w:rsid w:val="005A1961"/>
    <w:rsid w:val="005A45D7"/>
    <w:rsid w:val="005A5730"/>
    <w:rsid w:val="005B420E"/>
    <w:rsid w:val="005B462A"/>
    <w:rsid w:val="005B6F50"/>
    <w:rsid w:val="005B7523"/>
    <w:rsid w:val="005C29FC"/>
    <w:rsid w:val="005C3068"/>
    <w:rsid w:val="005C3535"/>
    <w:rsid w:val="005C495A"/>
    <w:rsid w:val="005C79CB"/>
    <w:rsid w:val="005D055A"/>
    <w:rsid w:val="005D3166"/>
    <w:rsid w:val="005D36C7"/>
    <w:rsid w:val="005D6C29"/>
    <w:rsid w:val="005D7924"/>
    <w:rsid w:val="005E5790"/>
    <w:rsid w:val="005E60CB"/>
    <w:rsid w:val="005E74D4"/>
    <w:rsid w:val="005F1544"/>
    <w:rsid w:val="005F18FD"/>
    <w:rsid w:val="005F23A3"/>
    <w:rsid w:val="005F2BDA"/>
    <w:rsid w:val="005F3185"/>
    <w:rsid w:val="005F3FA2"/>
    <w:rsid w:val="005F5CA9"/>
    <w:rsid w:val="005F5CDE"/>
    <w:rsid w:val="0060063A"/>
    <w:rsid w:val="00601BB2"/>
    <w:rsid w:val="00602E4B"/>
    <w:rsid w:val="00603952"/>
    <w:rsid w:val="006045D1"/>
    <w:rsid w:val="00606C6A"/>
    <w:rsid w:val="00607298"/>
    <w:rsid w:val="00617CCF"/>
    <w:rsid w:val="00622130"/>
    <w:rsid w:val="006231D1"/>
    <w:rsid w:val="00625E8D"/>
    <w:rsid w:val="006275E9"/>
    <w:rsid w:val="006302ED"/>
    <w:rsid w:val="006322B1"/>
    <w:rsid w:val="00633090"/>
    <w:rsid w:val="0063413B"/>
    <w:rsid w:val="00634508"/>
    <w:rsid w:val="00635553"/>
    <w:rsid w:val="006358ED"/>
    <w:rsid w:val="00640A45"/>
    <w:rsid w:val="00640D0D"/>
    <w:rsid w:val="006438D3"/>
    <w:rsid w:val="0065103E"/>
    <w:rsid w:val="00652A3A"/>
    <w:rsid w:val="00654E5A"/>
    <w:rsid w:val="00655283"/>
    <w:rsid w:val="006553D9"/>
    <w:rsid w:val="0065567C"/>
    <w:rsid w:val="00655A06"/>
    <w:rsid w:val="00660DD5"/>
    <w:rsid w:val="00661E7A"/>
    <w:rsid w:val="0066259B"/>
    <w:rsid w:val="006631D9"/>
    <w:rsid w:val="006636A2"/>
    <w:rsid w:val="00664016"/>
    <w:rsid w:val="00667628"/>
    <w:rsid w:val="00667CD5"/>
    <w:rsid w:val="00670957"/>
    <w:rsid w:val="00671078"/>
    <w:rsid w:val="00673DED"/>
    <w:rsid w:val="00673E5B"/>
    <w:rsid w:val="00675984"/>
    <w:rsid w:val="00680A26"/>
    <w:rsid w:val="00683524"/>
    <w:rsid w:val="0068519A"/>
    <w:rsid w:val="006870E0"/>
    <w:rsid w:val="006925DD"/>
    <w:rsid w:val="00694C9C"/>
    <w:rsid w:val="0069600E"/>
    <w:rsid w:val="00696957"/>
    <w:rsid w:val="00697DC3"/>
    <w:rsid w:val="006A04F5"/>
    <w:rsid w:val="006A1420"/>
    <w:rsid w:val="006A28E4"/>
    <w:rsid w:val="006A5E0F"/>
    <w:rsid w:val="006A6C44"/>
    <w:rsid w:val="006B24E0"/>
    <w:rsid w:val="006B30CB"/>
    <w:rsid w:val="006B3651"/>
    <w:rsid w:val="006B452C"/>
    <w:rsid w:val="006B62C5"/>
    <w:rsid w:val="006B6F96"/>
    <w:rsid w:val="006C04B4"/>
    <w:rsid w:val="006C264E"/>
    <w:rsid w:val="006C2691"/>
    <w:rsid w:val="006C2B37"/>
    <w:rsid w:val="006C4101"/>
    <w:rsid w:val="006C486E"/>
    <w:rsid w:val="006C499D"/>
    <w:rsid w:val="006C6416"/>
    <w:rsid w:val="006D2338"/>
    <w:rsid w:val="006D3756"/>
    <w:rsid w:val="006D4521"/>
    <w:rsid w:val="006D4537"/>
    <w:rsid w:val="006D49B8"/>
    <w:rsid w:val="006E017B"/>
    <w:rsid w:val="006E031B"/>
    <w:rsid w:val="006E0AD2"/>
    <w:rsid w:val="006E0EB1"/>
    <w:rsid w:val="006E4FDE"/>
    <w:rsid w:val="006E7ECC"/>
    <w:rsid w:val="006F2CC6"/>
    <w:rsid w:val="006F3E11"/>
    <w:rsid w:val="006F5E95"/>
    <w:rsid w:val="006F6A90"/>
    <w:rsid w:val="00701585"/>
    <w:rsid w:val="00701AC6"/>
    <w:rsid w:val="00702906"/>
    <w:rsid w:val="007057DB"/>
    <w:rsid w:val="007103F6"/>
    <w:rsid w:val="00714EA8"/>
    <w:rsid w:val="0071600B"/>
    <w:rsid w:val="007168C8"/>
    <w:rsid w:val="00716D9D"/>
    <w:rsid w:val="00720F57"/>
    <w:rsid w:val="00723D9D"/>
    <w:rsid w:val="00724EAA"/>
    <w:rsid w:val="007264AB"/>
    <w:rsid w:val="00726FEA"/>
    <w:rsid w:val="0073018D"/>
    <w:rsid w:val="007316C7"/>
    <w:rsid w:val="00733969"/>
    <w:rsid w:val="007347CD"/>
    <w:rsid w:val="00735501"/>
    <w:rsid w:val="007379BD"/>
    <w:rsid w:val="007403A7"/>
    <w:rsid w:val="0074265F"/>
    <w:rsid w:val="00742D2E"/>
    <w:rsid w:val="00742F14"/>
    <w:rsid w:val="00746C22"/>
    <w:rsid w:val="00746DBC"/>
    <w:rsid w:val="007528FC"/>
    <w:rsid w:val="00761EBD"/>
    <w:rsid w:val="00762350"/>
    <w:rsid w:val="007626D5"/>
    <w:rsid w:val="00764EB9"/>
    <w:rsid w:val="007671DC"/>
    <w:rsid w:val="00771974"/>
    <w:rsid w:val="007826C7"/>
    <w:rsid w:val="00785F29"/>
    <w:rsid w:val="007A562A"/>
    <w:rsid w:val="007A62B2"/>
    <w:rsid w:val="007A7899"/>
    <w:rsid w:val="007B01D2"/>
    <w:rsid w:val="007B1297"/>
    <w:rsid w:val="007B2702"/>
    <w:rsid w:val="007B6627"/>
    <w:rsid w:val="007B788C"/>
    <w:rsid w:val="007C21DB"/>
    <w:rsid w:val="007C7FD7"/>
    <w:rsid w:val="007D0398"/>
    <w:rsid w:val="007D35B7"/>
    <w:rsid w:val="007D3D68"/>
    <w:rsid w:val="007D49D3"/>
    <w:rsid w:val="007D4AA2"/>
    <w:rsid w:val="007D605D"/>
    <w:rsid w:val="007D6B46"/>
    <w:rsid w:val="007D7046"/>
    <w:rsid w:val="007D7298"/>
    <w:rsid w:val="007D7F3E"/>
    <w:rsid w:val="007E00B0"/>
    <w:rsid w:val="007E04B0"/>
    <w:rsid w:val="007E36A0"/>
    <w:rsid w:val="007E3B7B"/>
    <w:rsid w:val="007E7DE9"/>
    <w:rsid w:val="007F33DD"/>
    <w:rsid w:val="007F39B7"/>
    <w:rsid w:val="007F71CC"/>
    <w:rsid w:val="007F7A82"/>
    <w:rsid w:val="00800624"/>
    <w:rsid w:val="00800CF4"/>
    <w:rsid w:val="00802113"/>
    <w:rsid w:val="00802427"/>
    <w:rsid w:val="00803107"/>
    <w:rsid w:val="0080321A"/>
    <w:rsid w:val="008032C0"/>
    <w:rsid w:val="00803872"/>
    <w:rsid w:val="008038AC"/>
    <w:rsid w:val="00805DA0"/>
    <w:rsid w:val="00816F28"/>
    <w:rsid w:val="00817550"/>
    <w:rsid w:val="008218B9"/>
    <w:rsid w:val="00823713"/>
    <w:rsid w:val="0082515B"/>
    <w:rsid w:val="00826708"/>
    <w:rsid w:val="0082793D"/>
    <w:rsid w:val="00830886"/>
    <w:rsid w:val="008320A1"/>
    <w:rsid w:val="00832C59"/>
    <w:rsid w:val="00832D80"/>
    <w:rsid w:val="00833EF8"/>
    <w:rsid w:val="00834C66"/>
    <w:rsid w:val="0084072D"/>
    <w:rsid w:val="008415E0"/>
    <w:rsid w:val="00843F62"/>
    <w:rsid w:val="008449F5"/>
    <w:rsid w:val="00851E2C"/>
    <w:rsid w:val="008535B1"/>
    <w:rsid w:val="00854C65"/>
    <w:rsid w:val="00854FB8"/>
    <w:rsid w:val="0085588A"/>
    <w:rsid w:val="008574E8"/>
    <w:rsid w:val="00860C66"/>
    <w:rsid w:val="00860C67"/>
    <w:rsid w:val="00861500"/>
    <w:rsid w:val="008633C3"/>
    <w:rsid w:val="0086360C"/>
    <w:rsid w:val="0086498C"/>
    <w:rsid w:val="008654A2"/>
    <w:rsid w:val="0086768F"/>
    <w:rsid w:val="00872C0D"/>
    <w:rsid w:val="008750F4"/>
    <w:rsid w:val="00875552"/>
    <w:rsid w:val="00880E37"/>
    <w:rsid w:val="008815D0"/>
    <w:rsid w:val="0088322F"/>
    <w:rsid w:val="00883F44"/>
    <w:rsid w:val="00884013"/>
    <w:rsid w:val="00885183"/>
    <w:rsid w:val="00885239"/>
    <w:rsid w:val="0089050A"/>
    <w:rsid w:val="00890C0E"/>
    <w:rsid w:val="008912B9"/>
    <w:rsid w:val="00891BDB"/>
    <w:rsid w:val="008942F4"/>
    <w:rsid w:val="00896835"/>
    <w:rsid w:val="0089733E"/>
    <w:rsid w:val="008A02AF"/>
    <w:rsid w:val="008A10E9"/>
    <w:rsid w:val="008A4FC5"/>
    <w:rsid w:val="008A63FC"/>
    <w:rsid w:val="008B035C"/>
    <w:rsid w:val="008B064C"/>
    <w:rsid w:val="008B2776"/>
    <w:rsid w:val="008B4036"/>
    <w:rsid w:val="008B4E51"/>
    <w:rsid w:val="008C1819"/>
    <w:rsid w:val="008C1ACD"/>
    <w:rsid w:val="008C226E"/>
    <w:rsid w:val="008C48C8"/>
    <w:rsid w:val="008C4931"/>
    <w:rsid w:val="008C62F4"/>
    <w:rsid w:val="008D0BB6"/>
    <w:rsid w:val="008D0CE8"/>
    <w:rsid w:val="008D14C8"/>
    <w:rsid w:val="008D1850"/>
    <w:rsid w:val="008D2598"/>
    <w:rsid w:val="008D44C6"/>
    <w:rsid w:val="008D5844"/>
    <w:rsid w:val="008D5A9E"/>
    <w:rsid w:val="008D79FF"/>
    <w:rsid w:val="008E1B34"/>
    <w:rsid w:val="008E311D"/>
    <w:rsid w:val="008E5D60"/>
    <w:rsid w:val="008F20C4"/>
    <w:rsid w:val="008F2DA0"/>
    <w:rsid w:val="008F347F"/>
    <w:rsid w:val="008F6258"/>
    <w:rsid w:val="00901699"/>
    <w:rsid w:val="00902993"/>
    <w:rsid w:val="009035AF"/>
    <w:rsid w:val="00903B99"/>
    <w:rsid w:val="00907F3F"/>
    <w:rsid w:val="009115B1"/>
    <w:rsid w:val="00913E2E"/>
    <w:rsid w:val="0092032C"/>
    <w:rsid w:val="009241D8"/>
    <w:rsid w:val="009260C2"/>
    <w:rsid w:val="00933CEE"/>
    <w:rsid w:val="0093599D"/>
    <w:rsid w:val="00935E50"/>
    <w:rsid w:val="00936258"/>
    <w:rsid w:val="0093667A"/>
    <w:rsid w:val="00941210"/>
    <w:rsid w:val="00942FEA"/>
    <w:rsid w:val="00944831"/>
    <w:rsid w:val="00944988"/>
    <w:rsid w:val="00947899"/>
    <w:rsid w:val="00951213"/>
    <w:rsid w:val="0095339F"/>
    <w:rsid w:val="009536C9"/>
    <w:rsid w:val="0095428A"/>
    <w:rsid w:val="00954F40"/>
    <w:rsid w:val="0095678B"/>
    <w:rsid w:val="009603C3"/>
    <w:rsid w:val="0096093D"/>
    <w:rsid w:val="009628D9"/>
    <w:rsid w:val="00963587"/>
    <w:rsid w:val="00964B64"/>
    <w:rsid w:val="00965B54"/>
    <w:rsid w:val="00965FCD"/>
    <w:rsid w:val="00966B93"/>
    <w:rsid w:val="009718C1"/>
    <w:rsid w:val="00972E20"/>
    <w:rsid w:val="009745F2"/>
    <w:rsid w:val="00974F88"/>
    <w:rsid w:val="00976667"/>
    <w:rsid w:val="009778D2"/>
    <w:rsid w:val="00977AFF"/>
    <w:rsid w:val="00981319"/>
    <w:rsid w:val="009859A2"/>
    <w:rsid w:val="00995748"/>
    <w:rsid w:val="009A0DB2"/>
    <w:rsid w:val="009A1C9B"/>
    <w:rsid w:val="009A49B4"/>
    <w:rsid w:val="009A570D"/>
    <w:rsid w:val="009A5759"/>
    <w:rsid w:val="009A5F5D"/>
    <w:rsid w:val="009A7CCB"/>
    <w:rsid w:val="009B0997"/>
    <w:rsid w:val="009B3D42"/>
    <w:rsid w:val="009B4CB3"/>
    <w:rsid w:val="009B5FF2"/>
    <w:rsid w:val="009B61B6"/>
    <w:rsid w:val="009B638C"/>
    <w:rsid w:val="009C0805"/>
    <w:rsid w:val="009C204D"/>
    <w:rsid w:val="009C5477"/>
    <w:rsid w:val="009C61B6"/>
    <w:rsid w:val="009C76AC"/>
    <w:rsid w:val="009D0CBF"/>
    <w:rsid w:val="009D19AF"/>
    <w:rsid w:val="009D1B4C"/>
    <w:rsid w:val="009D528B"/>
    <w:rsid w:val="009D5591"/>
    <w:rsid w:val="009D5FC8"/>
    <w:rsid w:val="009E1819"/>
    <w:rsid w:val="009E2F4C"/>
    <w:rsid w:val="009F1EF7"/>
    <w:rsid w:val="009F3099"/>
    <w:rsid w:val="009F3D5F"/>
    <w:rsid w:val="009F45A3"/>
    <w:rsid w:val="009F578A"/>
    <w:rsid w:val="009F6A3A"/>
    <w:rsid w:val="00A00724"/>
    <w:rsid w:val="00A013D8"/>
    <w:rsid w:val="00A01495"/>
    <w:rsid w:val="00A03C65"/>
    <w:rsid w:val="00A07130"/>
    <w:rsid w:val="00A077F3"/>
    <w:rsid w:val="00A10732"/>
    <w:rsid w:val="00A17541"/>
    <w:rsid w:val="00A21C98"/>
    <w:rsid w:val="00A2309B"/>
    <w:rsid w:val="00A25F31"/>
    <w:rsid w:val="00A26969"/>
    <w:rsid w:val="00A26D05"/>
    <w:rsid w:val="00A312CC"/>
    <w:rsid w:val="00A32D7A"/>
    <w:rsid w:val="00A33138"/>
    <w:rsid w:val="00A3421A"/>
    <w:rsid w:val="00A37957"/>
    <w:rsid w:val="00A41526"/>
    <w:rsid w:val="00A42F7C"/>
    <w:rsid w:val="00A46367"/>
    <w:rsid w:val="00A50786"/>
    <w:rsid w:val="00A50F0A"/>
    <w:rsid w:val="00A54114"/>
    <w:rsid w:val="00A6164D"/>
    <w:rsid w:val="00A618E7"/>
    <w:rsid w:val="00A701F7"/>
    <w:rsid w:val="00A74539"/>
    <w:rsid w:val="00A87E14"/>
    <w:rsid w:val="00A90774"/>
    <w:rsid w:val="00A91903"/>
    <w:rsid w:val="00A93581"/>
    <w:rsid w:val="00A94266"/>
    <w:rsid w:val="00A94307"/>
    <w:rsid w:val="00A9433C"/>
    <w:rsid w:val="00A94F62"/>
    <w:rsid w:val="00A95270"/>
    <w:rsid w:val="00A95369"/>
    <w:rsid w:val="00AA2F42"/>
    <w:rsid w:val="00AA5B85"/>
    <w:rsid w:val="00AA6AA8"/>
    <w:rsid w:val="00AA72A9"/>
    <w:rsid w:val="00AB07B2"/>
    <w:rsid w:val="00AB0C00"/>
    <w:rsid w:val="00AB5AA1"/>
    <w:rsid w:val="00AB61DF"/>
    <w:rsid w:val="00AC4230"/>
    <w:rsid w:val="00AC4BBC"/>
    <w:rsid w:val="00AC6464"/>
    <w:rsid w:val="00AC77C1"/>
    <w:rsid w:val="00AC797A"/>
    <w:rsid w:val="00AC7E9B"/>
    <w:rsid w:val="00AD0F51"/>
    <w:rsid w:val="00AD436F"/>
    <w:rsid w:val="00AE1CE4"/>
    <w:rsid w:val="00AE302D"/>
    <w:rsid w:val="00AE3504"/>
    <w:rsid w:val="00AE4C72"/>
    <w:rsid w:val="00AE5AF3"/>
    <w:rsid w:val="00AF264B"/>
    <w:rsid w:val="00AF3CFF"/>
    <w:rsid w:val="00AF4D17"/>
    <w:rsid w:val="00AF5A3B"/>
    <w:rsid w:val="00B013E7"/>
    <w:rsid w:val="00B021C9"/>
    <w:rsid w:val="00B04097"/>
    <w:rsid w:val="00B067F4"/>
    <w:rsid w:val="00B112AC"/>
    <w:rsid w:val="00B13481"/>
    <w:rsid w:val="00B16E32"/>
    <w:rsid w:val="00B1778C"/>
    <w:rsid w:val="00B21C84"/>
    <w:rsid w:val="00B26F22"/>
    <w:rsid w:val="00B325BB"/>
    <w:rsid w:val="00B32A8A"/>
    <w:rsid w:val="00B40277"/>
    <w:rsid w:val="00B434FA"/>
    <w:rsid w:val="00B43D05"/>
    <w:rsid w:val="00B460F4"/>
    <w:rsid w:val="00B5239A"/>
    <w:rsid w:val="00B5249D"/>
    <w:rsid w:val="00B52AD1"/>
    <w:rsid w:val="00B54A7D"/>
    <w:rsid w:val="00B56C75"/>
    <w:rsid w:val="00B6060E"/>
    <w:rsid w:val="00B60759"/>
    <w:rsid w:val="00B60B2F"/>
    <w:rsid w:val="00B63256"/>
    <w:rsid w:val="00B654C2"/>
    <w:rsid w:val="00B6589D"/>
    <w:rsid w:val="00B65EA9"/>
    <w:rsid w:val="00B6630B"/>
    <w:rsid w:val="00B66A38"/>
    <w:rsid w:val="00B67EDE"/>
    <w:rsid w:val="00B72DB0"/>
    <w:rsid w:val="00B755FF"/>
    <w:rsid w:val="00B80B25"/>
    <w:rsid w:val="00B82B7D"/>
    <w:rsid w:val="00B82D65"/>
    <w:rsid w:val="00B83CD5"/>
    <w:rsid w:val="00B84570"/>
    <w:rsid w:val="00B849EA"/>
    <w:rsid w:val="00B87159"/>
    <w:rsid w:val="00B91236"/>
    <w:rsid w:val="00B93D03"/>
    <w:rsid w:val="00B93E14"/>
    <w:rsid w:val="00B94767"/>
    <w:rsid w:val="00B94F58"/>
    <w:rsid w:val="00B95C6B"/>
    <w:rsid w:val="00BA02CD"/>
    <w:rsid w:val="00BA1951"/>
    <w:rsid w:val="00BA335B"/>
    <w:rsid w:val="00BA5C21"/>
    <w:rsid w:val="00BA61D8"/>
    <w:rsid w:val="00BA7594"/>
    <w:rsid w:val="00BA7D4C"/>
    <w:rsid w:val="00BB0F72"/>
    <w:rsid w:val="00BB1175"/>
    <w:rsid w:val="00BC665D"/>
    <w:rsid w:val="00BC6ABD"/>
    <w:rsid w:val="00BC7DF3"/>
    <w:rsid w:val="00BD26B8"/>
    <w:rsid w:val="00BD3129"/>
    <w:rsid w:val="00BD323E"/>
    <w:rsid w:val="00BD3647"/>
    <w:rsid w:val="00BD57D2"/>
    <w:rsid w:val="00BD5EF8"/>
    <w:rsid w:val="00BD7820"/>
    <w:rsid w:val="00BE422B"/>
    <w:rsid w:val="00BF2C5F"/>
    <w:rsid w:val="00BF4D85"/>
    <w:rsid w:val="00BF5A76"/>
    <w:rsid w:val="00BF6FBE"/>
    <w:rsid w:val="00BF6FE8"/>
    <w:rsid w:val="00BF7753"/>
    <w:rsid w:val="00C01947"/>
    <w:rsid w:val="00C01BE7"/>
    <w:rsid w:val="00C066CA"/>
    <w:rsid w:val="00C10764"/>
    <w:rsid w:val="00C112CB"/>
    <w:rsid w:val="00C13528"/>
    <w:rsid w:val="00C13539"/>
    <w:rsid w:val="00C229FA"/>
    <w:rsid w:val="00C23EE8"/>
    <w:rsid w:val="00C24DEB"/>
    <w:rsid w:val="00C26441"/>
    <w:rsid w:val="00C3274E"/>
    <w:rsid w:val="00C354E8"/>
    <w:rsid w:val="00C355DB"/>
    <w:rsid w:val="00C416A8"/>
    <w:rsid w:val="00C42710"/>
    <w:rsid w:val="00C445D3"/>
    <w:rsid w:val="00C504CB"/>
    <w:rsid w:val="00C53B8E"/>
    <w:rsid w:val="00C556A8"/>
    <w:rsid w:val="00C565AC"/>
    <w:rsid w:val="00C5752D"/>
    <w:rsid w:val="00C64D0C"/>
    <w:rsid w:val="00C6700B"/>
    <w:rsid w:val="00C67544"/>
    <w:rsid w:val="00C67B32"/>
    <w:rsid w:val="00C70ABA"/>
    <w:rsid w:val="00C718BB"/>
    <w:rsid w:val="00C7272D"/>
    <w:rsid w:val="00C730B7"/>
    <w:rsid w:val="00C73727"/>
    <w:rsid w:val="00C73CCC"/>
    <w:rsid w:val="00C75932"/>
    <w:rsid w:val="00C7606D"/>
    <w:rsid w:val="00C77A93"/>
    <w:rsid w:val="00C815D1"/>
    <w:rsid w:val="00C82FA4"/>
    <w:rsid w:val="00C83761"/>
    <w:rsid w:val="00C86DC0"/>
    <w:rsid w:val="00C91F20"/>
    <w:rsid w:val="00C9216A"/>
    <w:rsid w:val="00C95091"/>
    <w:rsid w:val="00C9614A"/>
    <w:rsid w:val="00CA1AB6"/>
    <w:rsid w:val="00CA227B"/>
    <w:rsid w:val="00CA33C5"/>
    <w:rsid w:val="00CA38D8"/>
    <w:rsid w:val="00CA3D55"/>
    <w:rsid w:val="00CA4C80"/>
    <w:rsid w:val="00CA5DBB"/>
    <w:rsid w:val="00CB2C18"/>
    <w:rsid w:val="00CB4364"/>
    <w:rsid w:val="00CB5995"/>
    <w:rsid w:val="00CB7EE0"/>
    <w:rsid w:val="00CC0343"/>
    <w:rsid w:val="00CC2155"/>
    <w:rsid w:val="00CC578F"/>
    <w:rsid w:val="00CC5924"/>
    <w:rsid w:val="00CC60DA"/>
    <w:rsid w:val="00CC62F9"/>
    <w:rsid w:val="00CC6376"/>
    <w:rsid w:val="00CC64DB"/>
    <w:rsid w:val="00CC653F"/>
    <w:rsid w:val="00CC7F40"/>
    <w:rsid w:val="00CD15A5"/>
    <w:rsid w:val="00CD3D97"/>
    <w:rsid w:val="00CD4510"/>
    <w:rsid w:val="00CD4947"/>
    <w:rsid w:val="00CD581A"/>
    <w:rsid w:val="00CD6AF0"/>
    <w:rsid w:val="00CE28E1"/>
    <w:rsid w:val="00CE35D3"/>
    <w:rsid w:val="00CE48C1"/>
    <w:rsid w:val="00CE7567"/>
    <w:rsid w:val="00CF1B62"/>
    <w:rsid w:val="00CF2100"/>
    <w:rsid w:val="00CF33D9"/>
    <w:rsid w:val="00CF4A69"/>
    <w:rsid w:val="00CF742C"/>
    <w:rsid w:val="00CF75EA"/>
    <w:rsid w:val="00D00943"/>
    <w:rsid w:val="00D02624"/>
    <w:rsid w:val="00D0276B"/>
    <w:rsid w:val="00D02F26"/>
    <w:rsid w:val="00D03DC3"/>
    <w:rsid w:val="00D06C7A"/>
    <w:rsid w:val="00D06F10"/>
    <w:rsid w:val="00D1206E"/>
    <w:rsid w:val="00D1529F"/>
    <w:rsid w:val="00D17D64"/>
    <w:rsid w:val="00D22FD5"/>
    <w:rsid w:val="00D2571E"/>
    <w:rsid w:val="00D275E8"/>
    <w:rsid w:val="00D30E9F"/>
    <w:rsid w:val="00D316F0"/>
    <w:rsid w:val="00D322AE"/>
    <w:rsid w:val="00D33435"/>
    <w:rsid w:val="00D35B77"/>
    <w:rsid w:val="00D3788D"/>
    <w:rsid w:val="00D40623"/>
    <w:rsid w:val="00D40A86"/>
    <w:rsid w:val="00D44518"/>
    <w:rsid w:val="00D46B54"/>
    <w:rsid w:val="00D508EE"/>
    <w:rsid w:val="00D526F0"/>
    <w:rsid w:val="00D536B4"/>
    <w:rsid w:val="00D55CA4"/>
    <w:rsid w:val="00D56D19"/>
    <w:rsid w:val="00D56F45"/>
    <w:rsid w:val="00D57764"/>
    <w:rsid w:val="00D62853"/>
    <w:rsid w:val="00D62DE0"/>
    <w:rsid w:val="00D633CC"/>
    <w:rsid w:val="00D64489"/>
    <w:rsid w:val="00D70770"/>
    <w:rsid w:val="00D72B38"/>
    <w:rsid w:val="00D75328"/>
    <w:rsid w:val="00D7571C"/>
    <w:rsid w:val="00D7580C"/>
    <w:rsid w:val="00D76E65"/>
    <w:rsid w:val="00D80661"/>
    <w:rsid w:val="00D809DB"/>
    <w:rsid w:val="00D8171E"/>
    <w:rsid w:val="00D81BEE"/>
    <w:rsid w:val="00D81CCC"/>
    <w:rsid w:val="00D8292C"/>
    <w:rsid w:val="00D8306A"/>
    <w:rsid w:val="00D87004"/>
    <w:rsid w:val="00D906D8"/>
    <w:rsid w:val="00D9490B"/>
    <w:rsid w:val="00DA30ED"/>
    <w:rsid w:val="00DA579F"/>
    <w:rsid w:val="00DA7144"/>
    <w:rsid w:val="00DA74B5"/>
    <w:rsid w:val="00DB07AF"/>
    <w:rsid w:val="00DB24AB"/>
    <w:rsid w:val="00DC00B9"/>
    <w:rsid w:val="00DC1C78"/>
    <w:rsid w:val="00DC40D3"/>
    <w:rsid w:val="00DC600B"/>
    <w:rsid w:val="00DD1419"/>
    <w:rsid w:val="00DD222C"/>
    <w:rsid w:val="00DD32A6"/>
    <w:rsid w:val="00DD3B45"/>
    <w:rsid w:val="00DD4EE0"/>
    <w:rsid w:val="00DE12E0"/>
    <w:rsid w:val="00DE2F65"/>
    <w:rsid w:val="00DE4825"/>
    <w:rsid w:val="00DE5AA6"/>
    <w:rsid w:val="00DF6B0E"/>
    <w:rsid w:val="00DF7658"/>
    <w:rsid w:val="00E00105"/>
    <w:rsid w:val="00E0141B"/>
    <w:rsid w:val="00E048EA"/>
    <w:rsid w:val="00E04ADF"/>
    <w:rsid w:val="00E06C84"/>
    <w:rsid w:val="00E06E8F"/>
    <w:rsid w:val="00E11115"/>
    <w:rsid w:val="00E1120A"/>
    <w:rsid w:val="00E1400A"/>
    <w:rsid w:val="00E207ED"/>
    <w:rsid w:val="00E218AD"/>
    <w:rsid w:val="00E229E2"/>
    <w:rsid w:val="00E23D1C"/>
    <w:rsid w:val="00E24F23"/>
    <w:rsid w:val="00E2568B"/>
    <w:rsid w:val="00E2593D"/>
    <w:rsid w:val="00E26091"/>
    <w:rsid w:val="00E26CEB"/>
    <w:rsid w:val="00E26ECA"/>
    <w:rsid w:val="00E30F3A"/>
    <w:rsid w:val="00E325C1"/>
    <w:rsid w:val="00E33F30"/>
    <w:rsid w:val="00E36897"/>
    <w:rsid w:val="00E371F7"/>
    <w:rsid w:val="00E409D0"/>
    <w:rsid w:val="00E40BA3"/>
    <w:rsid w:val="00E40C7D"/>
    <w:rsid w:val="00E418C8"/>
    <w:rsid w:val="00E41C3B"/>
    <w:rsid w:val="00E43F5E"/>
    <w:rsid w:val="00E46C8E"/>
    <w:rsid w:val="00E55268"/>
    <w:rsid w:val="00E55546"/>
    <w:rsid w:val="00E56B56"/>
    <w:rsid w:val="00E60E31"/>
    <w:rsid w:val="00E61299"/>
    <w:rsid w:val="00E63FCD"/>
    <w:rsid w:val="00E65164"/>
    <w:rsid w:val="00E7149B"/>
    <w:rsid w:val="00E71996"/>
    <w:rsid w:val="00E72A48"/>
    <w:rsid w:val="00E730E1"/>
    <w:rsid w:val="00E746AA"/>
    <w:rsid w:val="00E74A50"/>
    <w:rsid w:val="00E74C3C"/>
    <w:rsid w:val="00E80BD1"/>
    <w:rsid w:val="00E83217"/>
    <w:rsid w:val="00E8355C"/>
    <w:rsid w:val="00E845DD"/>
    <w:rsid w:val="00E85F60"/>
    <w:rsid w:val="00E86802"/>
    <w:rsid w:val="00E87F4C"/>
    <w:rsid w:val="00E917A0"/>
    <w:rsid w:val="00E91803"/>
    <w:rsid w:val="00E9258E"/>
    <w:rsid w:val="00E925CB"/>
    <w:rsid w:val="00E9407C"/>
    <w:rsid w:val="00E958BC"/>
    <w:rsid w:val="00E96D1C"/>
    <w:rsid w:val="00EA3F2C"/>
    <w:rsid w:val="00EB1C03"/>
    <w:rsid w:val="00EB2265"/>
    <w:rsid w:val="00EB6F10"/>
    <w:rsid w:val="00EB773F"/>
    <w:rsid w:val="00EC141C"/>
    <w:rsid w:val="00EC1B77"/>
    <w:rsid w:val="00EC43B2"/>
    <w:rsid w:val="00EC4D9F"/>
    <w:rsid w:val="00EC4FEA"/>
    <w:rsid w:val="00EC59D4"/>
    <w:rsid w:val="00EC6FCF"/>
    <w:rsid w:val="00ED007A"/>
    <w:rsid w:val="00ED10CA"/>
    <w:rsid w:val="00ED2794"/>
    <w:rsid w:val="00ED7F65"/>
    <w:rsid w:val="00EE13B0"/>
    <w:rsid w:val="00EE3356"/>
    <w:rsid w:val="00EE4128"/>
    <w:rsid w:val="00EE56DF"/>
    <w:rsid w:val="00EE77F0"/>
    <w:rsid w:val="00EE78BB"/>
    <w:rsid w:val="00EF3DEE"/>
    <w:rsid w:val="00EF4316"/>
    <w:rsid w:val="00F100BE"/>
    <w:rsid w:val="00F110D2"/>
    <w:rsid w:val="00F1111C"/>
    <w:rsid w:val="00F11AC0"/>
    <w:rsid w:val="00F13875"/>
    <w:rsid w:val="00F13D4D"/>
    <w:rsid w:val="00F16DFC"/>
    <w:rsid w:val="00F21F52"/>
    <w:rsid w:val="00F25F6A"/>
    <w:rsid w:val="00F262BA"/>
    <w:rsid w:val="00F2687F"/>
    <w:rsid w:val="00F31363"/>
    <w:rsid w:val="00F3261D"/>
    <w:rsid w:val="00F3327B"/>
    <w:rsid w:val="00F337B9"/>
    <w:rsid w:val="00F35141"/>
    <w:rsid w:val="00F35B70"/>
    <w:rsid w:val="00F367E1"/>
    <w:rsid w:val="00F368C9"/>
    <w:rsid w:val="00F4059D"/>
    <w:rsid w:val="00F40657"/>
    <w:rsid w:val="00F41C77"/>
    <w:rsid w:val="00F435D9"/>
    <w:rsid w:val="00F45072"/>
    <w:rsid w:val="00F45E9B"/>
    <w:rsid w:val="00F507C1"/>
    <w:rsid w:val="00F565EA"/>
    <w:rsid w:val="00F63CA3"/>
    <w:rsid w:val="00F651B9"/>
    <w:rsid w:val="00F65D63"/>
    <w:rsid w:val="00F71DCE"/>
    <w:rsid w:val="00F7330B"/>
    <w:rsid w:val="00F733A9"/>
    <w:rsid w:val="00F75283"/>
    <w:rsid w:val="00F803FD"/>
    <w:rsid w:val="00F81B75"/>
    <w:rsid w:val="00F820D4"/>
    <w:rsid w:val="00F82482"/>
    <w:rsid w:val="00F86989"/>
    <w:rsid w:val="00F92F61"/>
    <w:rsid w:val="00F94241"/>
    <w:rsid w:val="00F96B49"/>
    <w:rsid w:val="00F9721E"/>
    <w:rsid w:val="00FA5972"/>
    <w:rsid w:val="00FB2EEE"/>
    <w:rsid w:val="00FB3099"/>
    <w:rsid w:val="00FB394D"/>
    <w:rsid w:val="00FB3BCD"/>
    <w:rsid w:val="00FB50C9"/>
    <w:rsid w:val="00FB534B"/>
    <w:rsid w:val="00FB5802"/>
    <w:rsid w:val="00FB5EAF"/>
    <w:rsid w:val="00FC0A91"/>
    <w:rsid w:val="00FC361B"/>
    <w:rsid w:val="00FD0FF6"/>
    <w:rsid w:val="00FD3061"/>
    <w:rsid w:val="00FD3084"/>
    <w:rsid w:val="00FD3C43"/>
    <w:rsid w:val="00FD477C"/>
    <w:rsid w:val="00FD7631"/>
    <w:rsid w:val="00FE14B5"/>
    <w:rsid w:val="00FE19B4"/>
    <w:rsid w:val="00FE2ED3"/>
    <w:rsid w:val="00FE379A"/>
    <w:rsid w:val="00FE4119"/>
    <w:rsid w:val="00FE4A81"/>
    <w:rsid w:val="00FE6252"/>
    <w:rsid w:val="00FE6A3E"/>
    <w:rsid w:val="00FF0DA8"/>
    <w:rsid w:val="00FF3259"/>
    <w:rsid w:val="00FF34E4"/>
    <w:rsid w:val="00FF3EBF"/>
    <w:rsid w:val="00FF6054"/>
    <w:rsid w:val="00FF63B0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1E62C8-CB50-4441-BED6-08155D57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uiPriority="10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369"/>
      <w:outlineLvl w:val="1"/>
    </w:pPr>
    <w:rPr>
      <w:rFonts w:ascii="Arial" w:hAnsi="Arial" w:cs="Arial"/>
      <w:b/>
      <w:bCs/>
      <w:color w:val="000000"/>
      <w:sz w:val="22"/>
      <w:szCs w:val="20"/>
    </w:rPr>
  </w:style>
  <w:style w:type="paragraph" w:styleId="Nadpis3">
    <w:name w:val="heading 3"/>
    <w:basedOn w:val="Normln"/>
    <w:next w:val="Normln"/>
    <w:qFormat/>
    <w:pPr>
      <w:keepNext/>
      <w:ind w:right="367"/>
      <w:jc w:val="center"/>
      <w:outlineLvl w:val="2"/>
    </w:pPr>
    <w:rPr>
      <w:rFonts w:ascii="Arial" w:hAnsi="Arial" w:cs="Arial"/>
      <w:b/>
      <w:bCs/>
      <w:color w:val="000000"/>
      <w:sz w:val="22"/>
      <w:szCs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pPr>
      <w:keepNext/>
      <w:ind w:left="5580"/>
      <w:outlineLvl w:val="4"/>
    </w:pPr>
    <w:rPr>
      <w:rFonts w:ascii="Arial" w:hAnsi="Arial" w:cs="Arial"/>
      <w:b/>
      <w:sz w:val="22"/>
      <w:szCs w:val="22"/>
    </w:rPr>
  </w:style>
  <w:style w:type="paragraph" w:styleId="Nadpis6">
    <w:name w:val="heading 6"/>
    <w:basedOn w:val="Normln"/>
    <w:next w:val="Normln"/>
    <w:qFormat/>
    <w:pPr>
      <w:keepNext/>
      <w:spacing w:before="100" w:beforeAutospacing="1" w:after="100" w:afterAutospacing="1"/>
      <w:ind w:right="367"/>
      <w:outlineLvl w:val="5"/>
    </w:pPr>
    <w:rPr>
      <w:rFonts w:eastAsia="Arial Unicode MS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ind w:right="369"/>
      <w:outlineLvl w:val="6"/>
    </w:pPr>
    <w:rPr>
      <w:b/>
      <w:bCs/>
      <w:color w:val="000000"/>
      <w:szCs w:val="20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 w:cs="Arial"/>
      <w:sz w:val="1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bCs/>
      <w:sz w:val="32"/>
      <w:lang w:val="x-none" w:eastAsia="x-none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odstavec">
    <w:name w:val="Normální odstavec"/>
    <w:basedOn w:val="Normln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Zkladntext2">
    <w:name w:val="Body Text 2"/>
    <w:basedOn w:val="Normln"/>
    <w:link w:val="Zkladntext2Char"/>
    <w:pPr>
      <w:jc w:val="both"/>
    </w:pPr>
    <w:rPr>
      <w:lang w:val="x-none" w:eastAsia="x-none"/>
    </w:rPr>
  </w:style>
  <w:style w:type="paragraph" w:styleId="Titulek">
    <w:name w:val="caption"/>
    <w:basedOn w:val="Normln"/>
    <w:next w:val="Normln"/>
    <w:qFormat/>
    <w:pPr>
      <w:ind w:right="369"/>
      <w:jc w:val="center"/>
    </w:pPr>
    <w:rPr>
      <w:b/>
      <w:bCs/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Pr>
      <w:rFonts w:ascii="Arial" w:hAnsi="Arial" w:cs="Arial"/>
      <w:i/>
      <w:iCs/>
      <w:sz w:val="22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odrzka">
    <w:name w:val="odrázka"/>
    <w:basedOn w:val="Normln"/>
    <w:pPr>
      <w:numPr>
        <w:numId w:val="7"/>
      </w:numPr>
      <w:jc w:val="center"/>
    </w:pPr>
    <w:rPr>
      <w:b/>
      <w:bCs/>
    </w:rPr>
  </w:style>
  <w:style w:type="paragraph" w:customStyle="1" w:styleId="Odstavec1">
    <w:name w:val="Odstavec1"/>
    <w:basedOn w:val="Normln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semiHidden/>
    <w:rsid w:val="001441D1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uiPriority w:val="10"/>
    <w:rsid w:val="003F234A"/>
    <w:rPr>
      <w:b/>
      <w:bCs/>
      <w:sz w:val="32"/>
      <w:szCs w:val="24"/>
    </w:rPr>
  </w:style>
  <w:style w:type="character" w:customStyle="1" w:styleId="ZhlavChar">
    <w:name w:val="Záhlaví Char"/>
    <w:link w:val="Zhlav"/>
    <w:rsid w:val="003F234A"/>
    <w:rPr>
      <w:sz w:val="24"/>
      <w:szCs w:val="24"/>
    </w:rPr>
  </w:style>
  <w:style w:type="paragraph" w:customStyle="1" w:styleId="NoteHead">
    <w:name w:val="NoteHead"/>
    <w:basedOn w:val="Normln"/>
    <w:next w:val="Normln"/>
    <w:rsid w:val="003F234A"/>
    <w:pPr>
      <w:spacing w:after="240"/>
      <w:jc w:val="center"/>
    </w:pPr>
    <w:rPr>
      <w:b/>
      <w:bCs/>
    </w:rPr>
  </w:style>
  <w:style w:type="paragraph" w:customStyle="1" w:styleId="Default">
    <w:name w:val="Default"/>
    <w:rsid w:val="003F23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F234A"/>
    <w:pPr>
      <w:ind w:left="708"/>
    </w:pPr>
  </w:style>
  <w:style w:type="paragraph" w:styleId="Revize">
    <w:name w:val="Revision"/>
    <w:hidden/>
    <w:uiPriority w:val="99"/>
    <w:semiHidden/>
    <w:rsid w:val="003F234A"/>
    <w:rPr>
      <w:sz w:val="24"/>
      <w:szCs w:val="24"/>
    </w:rPr>
  </w:style>
  <w:style w:type="character" w:styleId="Odkaznakoment">
    <w:name w:val="annotation reference"/>
    <w:uiPriority w:val="99"/>
    <w:rsid w:val="003F23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F23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234A"/>
  </w:style>
  <w:style w:type="paragraph" w:styleId="Pedmtkomente">
    <w:name w:val="annotation subject"/>
    <w:basedOn w:val="Textkomente"/>
    <w:next w:val="Textkomente"/>
    <w:link w:val="PedmtkomenteChar"/>
    <w:rsid w:val="003F234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3F234A"/>
    <w:rPr>
      <w:b/>
      <w:bCs/>
    </w:rPr>
  </w:style>
  <w:style w:type="paragraph" w:customStyle="1" w:styleId="Odrky2">
    <w:name w:val="Odrážky2"/>
    <w:basedOn w:val="Normln"/>
    <w:rsid w:val="005260C3"/>
    <w:pPr>
      <w:numPr>
        <w:numId w:val="8"/>
      </w:numPr>
      <w:spacing w:before="120"/>
      <w:jc w:val="both"/>
    </w:pPr>
    <w:rPr>
      <w:sz w:val="20"/>
      <w:szCs w:val="20"/>
    </w:rPr>
  </w:style>
  <w:style w:type="paragraph" w:customStyle="1" w:styleId="Odrky1">
    <w:name w:val="Odrážky1"/>
    <w:basedOn w:val="Normln"/>
    <w:rsid w:val="00B434FA"/>
    <w:pPr>
      <w:numPr>
        <w:numId w:val="10"/>
      </w:numPr>
      <w:spacing w:before="120"/>
      <w:jc w:val="both"/>
    </w:pPr>
    <w:rPr>
      <w:szCs w:val="20"/>
    </w:rPr>
  </w:style>
  <w:style w:type="paragraph" w:customStyle="1" w:styleId="Odrkya">
    <w:name w:val="Odrážky_a)"/>
    <w:basedOn w:val="Odstavecseseznamem"/>
    <w:next w:val="Normln"/>
    <w:link w:val="OdrkyaChar"/>
    <w:qFormat/>
    <w:rsid w:val="00E26CEB"/>
    <w:pPr>
      <w:numPr>
        <w:numId w:val="11"/>
      </w:numPr>
      <w:spacing w:before="120" w:after="120" w:line="360" w:lineRule="auto"/>
      <w:contextualSpacing/>
      <w:jc w:val="both"/>
    </w:pPr>
    <w:rPr>
      <w:rFonts w:ascii="Arial" w:eastAsia="Calibri" w:hAnsi="Arial"/>
      <w:sz w:val="20"/>
      <w:szCs w:val="20"/>
      <w:lang w:val="x-none" w:eastAsia="en-US"/>
    </w:rPr>
  </w:style>
  <w:style w:type="character" w:customStyle="1" w:styleId="OdrkyaChar">
    <w:name w:val="Odrážky_a) Char"/>
    <w:link w:val="Odrkya"/>
    <w:rsid w:val="00E26CEB"/>
    <w:rPr>
      <w:rFonts w:ascii="Arial" w:eastAsia="Calibri" w:hAnsi="Arial"/>
      <w:lang w:val="x-none" w:eastAsia="en-US"/>
    </w:rPr>
  </w:style>
  <w:style w:type="table" w:styleId="Mkatabulky">
    <w:name w:val="Table Grid"/>
    <w:basedOn w:val="Normlntabulka"/>
    <w:rsid w:val="00E1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 Char Char1"/>
    <w:basedOn w:val="Normln"/>
    <w:rsid w:val="00E11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patChar">
    <w:name w:val="Zápatí Char"/>
    <w:link w:val="Zpat"/>
    <w:uiPriority w:val="99"/>
    <w:rsid w:val="0010064F"/>
    <w:rPr>
      <w:sz w:val="24"/>
      <w:szCs w:val="24"/>
    </w:rPr>
  </w:style>
  <w:style w:type="character" w:customStyle="1" w:styleId="Nadpis1Char">
    <w:name w:val="Nadpis 1 Char"/>
    <w:link w:val="Nadpis1"/>
    <w:rsid w:val="002B7418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2B7418"/>
    <w:rPr>
      <w:sz w:val="24"/>
      <w:szCs w:val="24"/>
    </w:rPr>
  </w:style>
  <w:style w:type="character" w:customStyle="1" w:styleId="Zkladntext2Char">
    <w:name w:val="Základní text 2 Char"/>
    <w:link w:val="Zkladntext2"/>
    <w:rsid w:val="002B7418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3B4CD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B4CDE"/>
  </w:style>
  <w:style w:type="character" w:styleId="Odkaznavysvtlivky">
    <w:name w:val="endnote reference"/>
    <w:rsid w:val="003B4CDE"/>
    <w:rPr>
      <w:vertAlign w:val="superscript"/>
    </w:rPr>
  </w:style>
  <w:style w:type="character" w:customStyle="1" w:styleId="preformatted">
    <w:name w:val="preformatted"/>
    <w:rsid w:val="00CB7EE0"/>
  </w:style>
  <w:style w:type="character" w:customStyle="1" w:styleId="nowrap">
    <w:name w:val="nowrap"/>
    <w:rsid w:val="00CB7EE0"/>
  </w:style>
  <w:style w:type="character" w:customStyle="1" w:styleId="tsubjname">
    <w:name w:val="tsubjname"/>
    <w:rsid w:val="00933CEE"/>
  </w:style>
  <w:style w:type="character" w:styleId="Siln">
    <w:name w:val="Strong"/>
    <w:uiPriority w:val="22"/>
    <w:qFormat/>
    <w:rsid w:val="00933CEE"/>
    <w:rPr>
      <w:b/>
      <w:bCs/>
    </w:rPr>
  </w:style>
  <w:style w:type="character" w:customStyle="1" w:styleId="TextpoznpodarouChar">
    <w:name w:val="Text pozn. pod čarou Char"/>
    <w:link w:val="Textpoznpodarou"/>
    <w:uiPriority w:val="99"/>
    <w:semiHidden/>
    <w:rsid w:val="005D3166"/>
  </w:style>
  <w:style w:type="character" w:customStyle="1" w:styleId="Nadpis5Char">
    <w:name w:val="Nadpis 5 Char"/>
    <w:link w:val="Nadpis5"/>
    <w:locked/>
    <w:rsid w:val="00DC00B9"/>
    <w:rPr>
      <w:rFonts w:ascii="Arial" w:hAnsi="Arial" w:cs="Arial"/>
      <w:b/>
      <w:sz w:val="22"/>
      <w:szCs w:val="22"/>
    </w:rPr>
  </w:style>
  <w:style w:type="paragraph" w:styleId="Normlnweb">
    <w:name w:val="Normal (Web)"/>
    <w:basedOn w:val="Normln"/>
    <w:rsid w:val="0020655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">
    <w:next w:val="Zdraznn"/>
    <w:qFormat/>
    <w:rsid w:val="00206551"/>
    <w:rPr>
      <w:sz w:val="24"/>
      <w:szCs w:val="24"/>
    </w:rPr>
  </w:style>
  <w:style w:type="character" w:styleId="Zdraznn">
    <w:name w:val="Emphasis"/>
    <w:qFormat/>
    <w:rsid w:val="00206551"/>
    <w:rPr>
      <w:i/>
      <w:iCs/>
    </w:rPr>
  </w:style>
  <w:style w:type="table" w:customStyle="1" w:styleId="TableGrid">
    <w:name w:val="TableGrid"/>
    <w:rsid w:val="005A196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Sekr._hejtmana\cb\Material_pro_radu_PRILOH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64C70-BB8C-459A-8A6B-B32B79AA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Material_pro_radu_PRILOHA</Template>
  <TotalTime>0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RK-[č</vt:lpstr>
    </vt:vector>
  </TitlesOfParts>
  <Company>KrÚ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RK-[č</dc:title>
  <dc:subject/>
  <dc:creator>panackova</dc:creator>
  <cp:keywords/>
  <cp:lastModifiedBy>Vichr Dušan Mgr.</cp:lastModifiedBy>
  <cp:revision>2</cp:revision>
  <cp:lastPrinted>2019-06-11T16:23:00Z</cp:lastPrinted>
  <dcterms:created xsi:type="dcterms:W3CDTF">2025-03-21T12:19:00Z</dcterms:created>
  <dcterms:modified xsi:type="dcterms:W3CDTF">2025-03-21T12:19:00Z</dcterms:modified>
</cp:coreProperties>
</file>